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10" w:rsidRDefault="00771E10" w:rsidP="00771E10">
      <w:pPr>
        <w:spacing w:after="40"/>
        <w:rPr>
          <w:rFonts w:ascii="Calibri" w:hAnsi="Calibri" w:cs="Segoe UI"/>
          <w:b/>
        </w:rPr>
      </w:pPr>
      <w:bookmarkStart w:id="0" w:name="_GoBack"/>
      <w:bookmarkEnd w:id="0"/>
    </w:p>
    <w:p w:rsidR="00771E10" w:rsidRDefault="00771E10" w:rsidP="00771E10">
      <w:pPr>
        <w:spacing w:after="40"/>
        <w:jc w:val="right"/>
        <w:rPr>
          <w:rFonts w:ascii="Calibri" w:hAnsi="Calibri" w:cs="Segoe UI"/>
          <w:b/>
        </w:rPr>
      </w:pPr>
    </w:p>
    <w:p w:rsidR="00771E10" w:rsidRDefault="00771E10" w:rsidP="00771E10">
      <w:pPr>
        <w:spacing w:after="40"/>
        <w:jc w:val="right"/>
        <w:rPr>
          <w:rFonts w:ascii="Calibri" w:hAnsi="Calibri" w:cs="Segoe UI"/>
          <w:b/>
        </w:rPr>
      </w:pPr>
      <w:r w:rsidRPr="00930111">
        <w:rPr>
          <w:rFonts w:ascii="Calibri" w:hAnsi="Calibri" w:cs="Segoe UI"/>
          <w:b/>
        </w:rPr>
        <w:t>Załącznik nr 3.3. do SIWZ – formularz JEDZ</w:t>
      </w:r>
    </w:p>
    <w:p w:rsidR="00771E10" w:rsidRPr="006B21D3" w:rsidRDefault="00771E10" w:rsidP="00771E10">
      <w:pPr>
        <w:jc w:val="right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Nr sprawy 4/ZP/PN/18</w:t>
      </w:r>
    </w:p>
    <w:p w:rsidR="00771E10" w:rsidRDefault="00771E10" w:rsidP="00771E10">
      <w:pPr>
        <w:spacing w:after="40"/>
        <w:jc w:val="right"/>
        <w:rPr>
          <w:rFonts w:ascii="Calibri" w:hAnsi="Calibri" w:cs="Segoe UI"/>
          <w:b/>
        </w:rPr>
      </w:pPr>
    </w:p>
    <w:p w:rsidR="00771E10" w:rsidRDefault="00771E10" w:rsidP="00771E10">
      <w:pPr>
        <w:spacing w:after="40"/>
        <w:jc w:val="right"/>
        <w:rPr>
          <w:color w:val="008000"/>
        </w:rPr>
      </w:pPr>
    </w:p>
    <w:p w:rsidR="00771E10" w:rsidRPr="00EC3B3D" w:rsidRDefault="00771E10" w:rsidP="00771E1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771E10" w:rsidRPr="00682DD7" w:rsidRDefault="00771E10" w:rsidP="00771E1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771E10" w:rsidRPr="00682DD7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</w:p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771E10" w:rsidRPr="00682DD7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55"/>
      </w:tblGrid>
      <w:tr w:rsidR="00771E10" w:rsidRPr="00682DD7" w:rsidTr="00395059">
        <w:trPr>
          <w:trHeight w:val="349"/>
        </w:trPr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rPr>
          <w:trHeight w:val="349"/>
        </w:trPr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771E10" w:rsidRPr="00F519D3" w:rsidRDefault="00771E10" w:rsidP="00395059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F519D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INWESTYCJE MEDYCZNE ŁÓDZKIEGO</w:t>
            </w:r>
          </w:p>
          <w:p w:rsidR="00771E10" w:rsidRPr="00682DD7" w:rsidRDefault="00771E10" w:rsidP="003950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9D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SP.Z O.O.</w:t>
            </w:r>
          </w:p>
        </w:tc>
      </w:tr>
      <w:tr w:rsidR="00771E10" w:rsidRPr="00682DD7" w:rsidTr="00395059">
        <w:trPr>
          <w:trHeight w:val="485"/>
        </w:trPr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rPr>
          <w:trHeight w:val="484"/>
        </w:trPr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71E10" w:rsidRDefault="00771E10" w:rsidP="00395059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021E1B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stawa sprzętu medycznego i mebli</w:t>
            </w:r>
          </w:p>
          <w:p w:rsidR="00771E10" w:rsidRPr="00021E1B" w:rsidRDefault="00771E10" w:rsidP="00395059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Przetarg nieograniczony</w:t>
            </w:r>
          </w:p>
        </w:tc>
      </w:tr>
      <w:tr w:rsidR="00771E10" w:rsidRPr="00682DD7" w:rsidTr="00395059">
        <w:trPr>
          <w:trHeight w:val="484"/>
        </w:trPr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71E10" w:rsidRDefault="00771E10" w:rsidP="0039505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4/ZP/PN/18</w:t>
            </w:r>
          </w:p>
          <w:p w:rsidR="00771E10" w:rsidRPr="00F519D3" w:rsidRDefault="00771E10" w:rsidP="00395059">
            <w:pPr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Ogłoszenie ………………………………..</w:t>
            </w:r>
          </w:p>
        </w:tc>
      </w:tr>
    </w:tbl>
    <w:p w:rsidR="00771E10" w:rsidRPr="00682DD7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771E10" w:rsidRPr="00682DD7" w:rsidRDefault="00771E10" w:rsidP="00771E1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71E10" w:rsidRPr="00682DD7" w:rsidTr="00395059">
        <w:trPr>
          <w:trHeight w:val="1372"/>
        </w:trPr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rPr>
          <w:trHeight w:val="2002"/>
        </w:trPr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71E10" w:rsidRPr="00682DD7" w:rsidTr="00395059">
        <w:tc>
          <w:tcPr>
            <w:tcW w:w="4533" w:type="dxa"/>
            <w:tcBorders>
              <w:tl2br w:val="single" w:sz="4" w:space="0" w:color="auto"/>
            </w:tcBorders>
            <w:shd w:val="clear" w:color="auto" w:fill="auto"/>
          </w:tcPr>
          <w:p w:rsidR="00771E10" w:rsidRPr="005A3451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345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5A3451">
              <w:rPr>
                <w:rStyle w:val="Odwoanieprzypisudolnego"/>
                <w:rFonts w:ascii="Arial" w:hAnsi="Arial" w:cs="Arial"/>
                <w:b/>
                <w:szCs w:val="20"/>
                <w:u w:val="single"/>
              </w:rPr>
              <w:footnoteReference w:id="6"/>
            </w:r>
            <w:r w:rsidRPr="005A345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5A34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345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5A3451">
              <w:rPr>
                <w:rStyle w:val="Odwoanieprzypisudolnego"/>
                <w:rFonts w:ascii="Arial" w:hAnsi="Arial" w:cs="Arial"/>
                <w:szCs w:val="20"/>
              </w:rPr>
              <w:footnoteReference w:id="7"/>
            </w:r>
            <w:r w:rsidRPr="005A345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A3451">
              <w:rPr>
                <w:rFonts w:ascii="Arial" w:hAnsi="Arial" w:cs="Arial"/>
                <w:sz w:val="20"/>
                <w:szCs w:val="20"/>
              </w:rPr>
              <w:br/>
            </w:r>
            <w:r w:rsidRPr="005A345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5A345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5A345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529" w:type="dxa"/>
            <w:tcBorders>
              <w:tl2br w:val="single" w:sz="4" w:space="0" w:color="auto"/>
            </w:tcBorders>
            <w:shd w:val="clear" w:color="auto" w:fill="auto"/>
          </w:tcPr>
          <w:p w:rsidR="00771E10" w:rsidRPr="005A3451" w:rsidRDefault="00771E10" w:rsidP="00395059">
            <w:r w:rsidRPr="005A3451">
              <w:t>[] Tak [] Nie</w:t>
            </w:r>
            <w:r w:rsidRPr="005A3451">
              <w:br/>
            </w:r>
            <w:r w:rsidRPr="005A3451">
              <w:br/>
            </w:r>
            <w:r w:rsidRPr="005A3451">
              <w:br/>
            </w:r>
            <w:r w:rsidRPr="005A3451">
              <w:br/>
            </w:r>
            <w:r w:rsidRPr="005A3451">
              <w:br/>
            </w:r>
            <w:r w:rsidRPr="005A3451">
              <w:br/>
              <w:t>[…]</w:t>
            </w:r>
            <w:r w:rsidRPr="005A3451">
              <w:br/>
            </w:r>
            <w:r w:rsidRPr="005A3451">
              <w:br/>
            </w:r>
            <w:r w:rsidRPr="005A3451">
              <w:br/>
              <w:t>[….]</w:t>
            </w:r>
            <w:r w:rsidRPr="005A3451">
              <w:br/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71E10" w:rsidRPr="00682DD7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Pr="00682DD7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Pr="00682DD7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71E10" w:rsidRPr="00682DD7" w:rsidTr="00395059">
        <w:tc>
          <w:tcPr>
            <w:tcW w:w="9062" w:type="dxa"/>
            <w:gridSpan w:val="2"/>
            <w:shd w:val="clear" w:color="auto" w:fill="BFBFBF"/>
          </w:tcPr>
          <w:p w:rsidR="00771E10" w:rsidRPr="00BE6D7F" w:rsidRDefault="00771E10" w:rsidP="0039505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E6D7F">
              <w:rPr>
                <w:rFonts w:ascii="Arial" w:hAnsi="Arial" w:cs="Arial"/>
                <w:b/>
                <w:color w:val="FF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71E10" w:rsidRPr="00682DD7" w:rsidTr="00395059">
        <w:tc>
          <w:tcPr>
            <w:tcW w:w="4533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:rsidR="00771E10" w:rsidRPr="00682DD7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71E10" w:rsidRPr="00682DD7" w:rsidTr="00395059">
        <w:trPr>
          <w:trHeight w:val="510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:rsidR="00771E10" w:rsidRPr="00FD18E9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D18E9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:rsidR="00771E10" w:rsidRPr="00FD18E9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D18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rPr>
          <w:trHeight w:val="451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:rsidR="00771E10" w:rsidRPr="00FD18E9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:rsidR="00771E10" w:rsidRPr="00FD18E9" w:rsidRDefault="00771E10" w:rsidP="0039505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D18E9">
              <w:rPr>
                <w:rFonts w:ascii="Arial" w:hAnsi="Arial" w:cs="Arial"/>
                <w:sz w:val="20"/>
                <w:szCs w:val="20"/>
              </w:rPr>
              <w:t>[…….]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771E10" w:rsidRPr="00682DD7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971512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71E10" w:rsidRPr="00682DD7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:rsidR="00771E10" w:rsidRPr="00EC3B3D" w:rsidRDefault="00771E10" w:rsidP="00771E10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771E10" w:rsidRPr="00682DD7" w:rsidRDefault="00771E10" w:rsidP="00771E1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771E10" w:rsidRPr="00682DD7" w:rsidRDefault="00771E10" w:rsidP="00771E1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71E10" w:rsidRPr="00682DD7" w:rsidRDefault="00771E10" w:rsidP="00771E10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771E10" w:rsidRPr="00682DD7" w:rsidRDefault="00771E10" w:rsidP="00771E1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771E10" w:rsidRPr="00682DD7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771E10" w:rsidRPr="00682DD7" w:rsidRDefault="00771E10" w:rsidP="002C064C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771E10" w:rsidRPr="00682DD7" w:rsidRDefault="00771E10" w:rsidP="002C064C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771E10" w:rsidRPr="00682DD7" w:rsidRDefault="00771E10" w:rsidP="002C064C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771E10" w:rsidRPr="00682DD7" w:rsidRDefault="00771E10" w:rsidP="002C064C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4"/>
      </w:r>
    </w:p>
    <w:p w:rsidR="00771E10" w:rsidRPr="00682DD7" w:rsidRDefault="00771E10" w:rsidP="002C064C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5"/>
      </w:r>
    </w:p>
    <w:p w:rsidR="00771E10" w:rsidRPr="00682DD7" w:rsidRDefault="00771E10" w:rsidP="002C064C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7"/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9"/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330C13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71E10" w:rsidRPr="00330C13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71E10" w:rsidRPr="00682DD7" w:rsidTr="0039505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771E10" w:rsidRPr="00682DD7" w:rsidRDefault="00771E10" w:rsidP="0039505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771E10" w:rsidRPr="00682DD7" w:rsidRDefault="00771E10" w:rsidP="002C064C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771E10" w:rsidRPr="00682DD7" w:rsidRDefault="00771E10" w:rsidP="002C064C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771E10" w:rsidRPr="00682DD7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771E10" w:rsidRPr="00682DD7" w:rsidRDefault="00771E10" w:rsidP="0039505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71E10" w:rsidRPr="00682DD7" w:rsidTr="0039505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71E10" w:rsidRPr="00682DD7" w:rsidRDefault="00771E10" w:rsidP="0039505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Default="00771E10" w:rsidP="0039505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112466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71E10" w:rsidRPr="00112466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Cs w:val="20"/>
        </w:rPr>
        <w:footnoteReference w:id="23"/>
      </w:r>
    </w:p>
    <w:p w:rsidR="00771E10" w:rsidRPr="00D1354E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D1354E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771E10" w:rsidRPr="00D1354E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71E10" w:rsidRPr="00682DD7" w:rsidTr="0039505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1E10" w:rsidRPr="00D1354E" w:rsidRDefault="00771E10" w:rsidP="0039505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71E10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1E10" w:rsidRPr="00682DD7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771E10" w:rsidRDefault="00771E10" w:rsidP="002C064C">
            <w:pPr>
              <w:pStyle w:val="Tiret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Pr="00682DD7" w:rsidRDefault="00771E10" w:rsidP="0039505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771E10" w:rsidRPr="00D1354E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71E10" w:rsidRPr="00682DD7" w:rsidTr="0039505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71E10" w:rsidRPr="00682DD7" w:rsidTr="0039505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71E10" w:rsidRPr="00682DD7" w:rsidTr="00395059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71E10" w:rsidRPr="00682DD7" w:rsidTr="00395059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71E10" w:rsidRPr="00682DD7" w:rsidTr="00395059">
        <w:trPr>
          <w:trHeight w:val="154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71E10" w:rsidRPr="00682DD7" w:rsidTr="00395059">
        <w:trPr>
          <w:trHeight w:val="932"/>
        </w:trPr>
        <w:tc>
          <w:tcPr>
            <w:tcW w:w="464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r2bl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71E10" w:rsidRPr="00682DD7" w:rsidTr="00395059">
        <w:trPr>
          <w:trHeight w:val="931"/>
        </w:trPr>
        <w:tc>
          <w:tcPr>
            <w:tcW w:w="4644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177D1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771E10" w:rsidRPr="006177D1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Cs w:val="20"/>
              </w:rPr>
              <w:footnoteReference w:id="29"/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771E10" w:rsidRDefault="00771E10" w:rsidP="00771E10">
      <w:r>
        <w:br w:type="page"/>
      </w:r>
    </w:p>
    <w:p w:rsidR="00771E10" w:rsidRPr="00682DD7" w:rsidRDefault="00771E10" w:rsidP="00771E1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771E10" w:rsidRPr="00EC3B3D" w:rsidRDefault="00771E10" w:rsidP="00771E10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771E10" w:rsidRPr="0019732B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71E10" w:rsidRPr="00682DD7" w:rsidTr="00395059">
        <w:tc>
          <w:tcPr>
            <w:tcW w:w="4606" w:type="dxa"/>
            <w:shd w:val="clear" w:color="auto" w:fill="auto"/>
          </w:tcPr>
          <w:p w:rsidR="00771E10" w:rsidRPr="0019732B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771E10" w:rsidRPr="0019732B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71E10" w:rsidRPr="00682DD7" w:rsidTr="00395059">
        <w:tc>
          <w:tcPr>
            <w:tcW w:w="460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771E10" w:rsidRPr="0019732B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771E10" w:rsidRPr="00682DD7" w:rsidTr="003950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771E10" w:rsidRPr="0019732B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71E10" w:rsidRPr="0019732B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771E10" w:rsidRPr="00682DD7" w:rsidTr="003950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c>
          <w:tcPr>
            <w:tcW w:w="464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771E10" w:rsidRPr="0019732B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71E10" w:rsidRPr="00682DD7" w:rsidTr="00395059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771E10" w:rsidRPr="0019732B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771E10" w:rsidRPr="0019732B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771E10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obszarze działalności gospodarczej objętym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71E10" w:rsidRPr="00C52B99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D5455C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5455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D5455C" w:rsidRDefault="00771E10" w:rsidP="00395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55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4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9B27DE" w:rsidRDefault="00771E10" w:rsidP="0039505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45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5455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545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D5455C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D5455C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D5455C">
              <w:rPr>
                <w:rStyle w:val="Odwoanieprzypisudolnego"/>
                <w:rFonts w:ascii="Arial" w:hAnsi="Arial" w:cs="Arial"/>
                <w:szCs w:val="20"/>
              </w:rPr>
              <w:footnoteReference w:id="36"/>
            </w:r>
            <w:r w:rsidRPr="00D5455C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D5455C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D5455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B27D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D5455C">
              <w:rPr>
                <w:rFonts w:ascii="Arial" w:hAnsi="Arial" w:cs="Arial"/>
                <w:sz w:val="20"/>
                <w:szCs w:val="20"/>
              </w:rPr>
              <w:t xml:space="preserve">Jeżeli odnośna dokumentacja dotycząca zadowalającego wykonania i rezultatu w odniesieniu do najważniejszych robót </w:t>
            </w:r>
            <w:r w:rsidRPr="00D5455C">
              <w:rPr>
                <w:rFonts w:ascii="Arial" w:hAnsi="Arial" w:cs="Arial"/>
                <w:sz w:val="20"/>
                <w:szCs w:val="20"/>
              </w:rPr>
              <w:lastRenderedPageBreak/>
              <w:t>budowlanych jest dostępna w formie elektronicznej, proszę wskazać:</w:t>
            </w:r>
          </w:p>
        </w:tc>
        <w:tc>
          <w:tcPr>
            <w:tcW w:w="45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9B27DE" w:rsidRDefault="00771E10" w:rsidP="0039505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455C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D5455C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9B27D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9B27DE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D5455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840A7E" w:rsidRDefault="00771E10" w:rsidP="0039505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40A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40A7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40A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40A7E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40A7E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40A7E">
              <w:rPr>
                <w:rStyle w:val="Odwoanieprzypisudolnego"/>
                <w:rFonts w:ascii="Arial" w:hAnsi="Arial" w:cs="Arial"/>
                <w:szCs w:val="20"/>
              </w:rPr>
              <w:footnoteReference w:id="37"/>
            </w:r>
            <w:r w:rsidRPr="00840A7E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40A7E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40A7E">
              <w:rPr>
                <w:rFonts w:ascii="Arial" w:hAnsi="Arial" w:cs="Arial"/>
                <w:sz w:val="20"/>
                <w:szCs w:val="20"/>
              </w:rPr>
              <w:t>:</w:t>
            </w:r>
            <w:r w:rsidRPr="00840A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40A7E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40A7E">
              <w:rPr>
                <w:rStyle w:val="Odwoanieprzypisudolnego"/>
                <w:rFonts w:ascii="Arial" w:hAnsi="Arial" w:cs="Arial"/>
                <w:szCs w:val="20"/>
              </w:rPr>
              <w:footnoteReference w:id="38"/>
            </w:r>
            <w:r w:rsidRPr="00840A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840A7E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840A7E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71E10" w:rsidRPr="00840A7E" w:rsidTr="00395059">
              <w:tc>
                <w:tcPr>
                  <w:tcW w:w="1336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0A7E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0A7E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0A7E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0A7E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771E10" w:rsidRPr="00840A7E" w:rsidTr="00395059">
              <w:tc>
                <w:tcPr>
                  <w:tcW w:w="1336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771E10" w:rsidRPr="00840A7E" w:rsidRDefault="00771E10" w:rsidP="003950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71E10" w:rsidRPr="00840A7E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71E10" w:rsidRPr="00682DD7" w:rsidTr="00395059">
        <w:tc>
          <w:tcPr>
            <w:tcW w:w="44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4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71E10" w:rsidRPr="00682DD7" w:rsidTr="00395059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49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6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71E10" w:rsidRPr="00682DD7" w:rsidTr="00395059">
        <w:tc>
          <w:tcPr>
            <w:tcW w:w="449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6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71E10" w:rsidRPr="00682DD7" w:rsidTr="00395059">
        <w:tc>
          <w:tcPr>
            <w:tcW w:w="449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66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71E10" w:rsidRPr="00EC3B3D" w:rsidRDefault="00771E10" w:rsidP="00771E1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771E10" w:rsidRPr="00E650C1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E650C1" w:rsidRDefault="00771E10" w:rsidP="0039505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771E10" w:rsidRPr="00E650C1" w:rsidRDefault="00771E10" w:rsidP="0039505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71E10" w:rsidRPr="00E650C1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71E10" w:rsidRPr="00682DD7" w:rsidTr="00395059">
        <w:tc>
          <w:tcPr>
            <w:tcW w:w="4644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71E10" w:rsidRDefault="00771E10" w:rsidP="00771E10">
      <w:r>
        <w:br w:type="page"/>
      </w:r>
    </w:p>
    <w:p w:rsidR="00771E10" w:rsidRPr="00682DD7" w:rsidRDefault="00771E10" w:rsidP="00771E1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771E10" w:rsidRPr="000342FD" w:rsidRDefault="00771E10" w:rsidP="00771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771E10" w:rsidRPr="00682DD7" w:rsidRDefault="00771E10" w:rsidP="00771E10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71E10" w:rsidRPr="00682DD7" w:rsidTr="00395059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771E10" w:rsidRPr="000342FD" w:rsidRDefault="00771E10" w:rsidP="0039505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771E10" w:rsidRPr="000342FD" w:rsidRDefault="00771E10" w:rsidP="0039505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771E10" w:rsidRPr="00682DD7" w:rsidTr="0039505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:rsidR="00771E10" w:rsidRPr="00682DD7" w:rsidRDefault="00771E10" w:rsidP="0039505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4"/>
            </w:r>
          </w:p>
        </w:tc>
      </w:tr>
    </w:tbl>
    <w:p w:rsidR="00771E10" w:rsidRPr="00682DD7" w:rsidRDefault="00771E10" w:rsidP="00771E1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771E10" w:rsidRPr="00682DD7" w:rsidRDefault="00771E10" w:rsidP="00771E1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71E10" w:rsidRPr="00682DD7" w:rsidRDefault="00771E10" w:rsidP="00771E1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71E10" w:rsidRPr="00682DD7" w:rsidRDefault="00771E10" w:rsidP="00771E1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771E10" w:rsidRPr="00585A3E" w:rsidRDefault="00771E10" w:rsidP="00771E1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DD686D" w:rsidRDefault="00DD686D"/>
    <w:sectPr w:rsidR="00DD686D" w:rsidSect="00CF077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BA" w:rsidRDefault="00DE0ABA" w:rsidP="00771E10">
      <w:r>
        <w:separator/>
      </w:r>
    </w:p>
  </w:endnote>
  <w:endnote w:type="continuationSeparator" w:id="0">
    <w:p w:rsidR="00DE0ABA" w:rsidRDefault="00DE0ABA" w:rsidP="0077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7F" w:rsidRPr="009433E1" w:rsidRDefault="002C064C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E791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:rsidR="00CF077F" w:rsidRDefault="00DE0ABA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077F" w:rsidRDefault="00DE0ABA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077F" w:rsidRDefault="00DE0AB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BA" w:rsidRDefault="00DE0ABA" w:rsidP="00771E10">
      <w:r>
        <w:separator/>
      </w:r>
    </w:p>
  </w:footnote>
  <w:footnote w:type="continuationSeparator" w:id="0">
    <w:p w:rsidR="00DE0ABA" w:rsidRDefault="00DE0ABA" w:rsidP="00771E10">
      <w:r>
        <w:continuationSeparator/>
      </w:r>
    </w:p>
  </w:footnote>
  <w:footnote w:id="1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771E10" w:rsidRPr="003B6373" w:rsidRDefault="00771E10" w:rsidP="00771E1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771E10" w:rsidRPr="003B6373" w:rsidRDefault="00771E10" w:rsidP="00771E10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71E10" w:rsidRPr="003B6373" w:rsidRDefault="00771E10" w:rsidP="00771E10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:rsidR="00771E10" w:rsidRPr="003B6373" w:rsidRDefault="00771E10" w:rsidP="00771E10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:rsidR="00771E10" w:rsidRPr="003B6373" w:rsidRDefault="00771E10" w:rsidP="00771E1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Pr="00682DD7" w:rsidRDefault="00771E10" w:rsidP="00771E1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</w:t>
      </w:r>
      <w:r>
        <w:rPr>
          <w:rFonts w:ascii="Arial" w:hAnsi="Arial" w:cs="Arial"/>
          <w:i/>
          <w:sz w:val="20"/>
          <w:szCs w:val="20"/>
        </w:rPr>
        <w:t xml:space="preserve"> to, aby Inwestycje Medyczne Łódzkiego Sp. z o.o.  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</w:t>
      </w:r>
      <w:r>
        <w:rPr>
          <w:rFonts w:ascii="Arial" w:hAnsi="Arial" w:cs="Arial"/>
          <w:i/>
          <w:sz w:val="20"/>
          <w:szCs w:val="20"/>
        </w:rPr>
        <w:t xml:space="preserve"> zostały przedstawione w  niniejszym jednolitym europejskim dokumencie</w:t>
      </w:r>
      <w:r w:rsidRPr="00682DD7">
        <w:rPr>
          <w:rFonts w:ascii="Arial" w:hAnsi="Arial" w:cs="Arial"/>
          <w:i/>
          <w:sz w:val="20"/>
          <w:szCs w:val="20"/>
        </w:rPr>
        <w:t xml:space="preserve"> zamówienia, na potrzeby </w:t>
      </w:r>
      <w:r>
        <w:rPr>
          <w:rFonts w:ascii="Arial" w:hAnsi="Arial" w:cs="Arial"/>
          <w:i/>
          <w:sz w:val="20"/>
          <w:szCs w:val="20"/>
        </w:rPr>
        <w:t xml:space="preserve">postępowania o udzielenie zamówienia na dostawę sprzętu medycznego– znak sprawy </w:t>
      </w:r>
      <w:r>
        <w:rPr>
          <w:rFonts w:ascii="Arial" w:hAnsi="Arial" w:cs="Arial"/>
          <w:b/>
          <w:i/>
          <w:sz w:val="20"/>
          <w:szCs w:val="20"/>
        </w:rPr>
        <w:t>4/ZP/PN/18</w:t>
      </w:r>
    </w:p>
    <w:p w:rsidR="00771E10" w:rsidRPr="00682DD7" w:rsidRDefault="00771E10" w:rsidP="00771E10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</w:t>
      </w:r>
      <w:r>
        <w:rPr>
          <w:rFonts w:ascii="Arial" w:hAnsi="Arial" w:cs="Arial"/>
          <w:sz w:val="20"/>
          <w:szCs w:val="20"/>
        </w:rPr>
        <w:t xml:space="preserve">z </w:t>
      </w:r>
      <w:r w:rsidRPr="00682DD7">
        <w:rPr>
          <w:rFonts w:ascii="Arial" w:hAnsi="Arial" w:cs="Arial"/>
          <w:sz w:val="20"/>
          <w:szCs w:val="20"/>
        </w:rPr>
        <w:t>– podpis(-y): [……]</w:t>
      </w: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Pr="00F74F4A" w:rsidRDefault="00771E10" w:rsidP="00771E10">
      <w:pPr>
        <w:jc w:val="both"/>
        <w:rPr>
          <w:rFonts w:ascii="Tahoma" w:hAnsi="Tahoma" w:cs="Tahoma"/>
          <w:sz w:val="20"/>
          <w:szCs w:val="20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  <w:p w:rsidR="00771E10" w:rsidRPr="003B6373" w:rsidRDefault="00771E10" w:rsidP="00771E10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A"/>
    <w:rsid w:val="002C064C"/>
    <w:rsid w:val="004E791A"/>
    <w:rsid w:val="00771E10"/>
    <w:rsid w:val="00DD686D"/>
    <w:rsid w:val="00D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1C8E-774D-4FA7-8778-5039741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71E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71E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1E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71E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71E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771E1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71E1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771E1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71E1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71E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E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71E1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771E1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71E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771E1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qFormat/>
    <w:rsid w:val="00771E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71E10"/>
    <w:pPr>
      <w:ind w:left="850" w:hanging="425"/>
    </w:pPr>
  </w:style>
  <w:style w:type="paragraph" w:styleId="Tytu">
    <w:name w:val="Title"/>
    <w:basedOn w:val="Normalny"/>
    <w:link w:val="TytuZnak"/>
    <w:qFormat/>
    <w:rsid w:val="00771E1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771E10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1E1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1E1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71E1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1E1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71E1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1E1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71E1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771E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71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71E1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771E1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71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71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71E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1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71E1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E1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71E1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71E1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71E1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771E1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E1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E1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771E1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771E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771E1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771E10"/>
    <w:rPr>
      <w:sz w:val="20"/>
      <w:vertAlign w:val="superscript"/>
    </w:rPr>
  </w:style>
  <w:style w:type="character" w:styleId="Numerstrony">
    <w:name w:val="page number"/>
    <w:basedOn w:val="Domylnaczcionkaakapitu"/>
    <w:rsid w:val="00771E10"/>
  </w:style>
  <w:style w:type="paragraph" w:customStyle="1" w:styleId="ustp">
    <w:name w:val="ustęp"/>
    <w:basedOn w:val="Normalny"/>
    <w:rsid w:val="00771E1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771E1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771E1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771E1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71E1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1E1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E1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71E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71E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771E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1E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71E10"/>
  </w:style>
  <w:style w:type="paragraph" w:styleId="Lista">
    <w:name w:val="List"/>
    <w:basedOn w:val="Normalny"/>
    <w:rsid w:val="00771E10"/>
    <w:pPr>
      <w:ind w:left="283" w:hanging="283"/>
    </w:pPr>
  </w:style>
  <w:style w:type="paragraph" w:styleId="Lista2">
    <w:name w:val="List 2"/>
    <w:basedOn w:val="Normalny"/>
    <w:rsid w:val="00771E10"/>
    <w:pPr>
      <w:ind w:left="566" w:hanging="283"/>
    </w:pPr>
  </w:style>
  <w:style w:type="paragraph" w:styleId="Listapunktowana">
    <w:name w:val="List Bullet"/>
    <w:basedOn w:val="Normalny"/>
    <w:autoRedefine/>
    <w:rsid w:val="00771E10"/>
    <w:pPr>
      <w:numPr>
        <w:numId w:val="3"/>
      </w:numPr>
    </w:pPr>
  </w:style>
  <w:style w:type="paragraph" w:styleId="Listapunktowana2">
    <w:name w:val="List Bullet 2"/>
    <w:basedOn w:val="Normalny"/>
    <w:autoRedefine/>
    <w:rsid w:val="00771E10"/>
    <w:pPr>
      <w:numPr>
        <w:numId w:val="4"/>
      </w:numPr>
    </w:pPr>
  </w:style>
  <w:style w:type="paragraph" w:styleId="Listapunktowana3">
    <w:name w:val="List Bullet 3"/>
    <w:basedOn w:val="Normalny"/>
    <w:autoRedefine/>
    <w:rsid w:val="00771E10"/>
    <w:pPr>
      <w:numPr>
        <w:numId w:val="5"/>
      </w:numPr>
    </w:pPr>
  </w:style>
  <w:style w:type="paragraph" w:styleId="Lista-kontynuacja">
    <w:name w:val="List Continue"/>
    <w:basedOn w:val="Normalny"/>
    <w:rsid w:val="00771E10"/>
    <w:pPr>
      <w:spacing w:after="120"/>
      <w:ind w:left="283"/>
    </w:pPr>
  </w:style>
  <w:style w:type="paragraph" w:styleId="Lista-kontynuacja2">
    <w:name w:val="List Continue 2"/>
    <w:basedOn w:val="Normalny"/>
    <w:rsid w:val="00771E1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771E10"/>
  </w:style>
  <w:style w:type="table" w:styleId="Tabela-Siatka">
    <w:name w:val="Table Grid"/>
    <w:basedOn w:val="Standardowy"/>
    <w:rsid w:val="0077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71E1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71E10"/>
  </w:style>
  <w:style w:type="paragraph" w:customStyle="1" w:styleId="Default">
    <w:name w:val="Default"/>
    <w:rsid w:val="00771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71E10"/>
    <w:pPr>
      <w:ind w:left="708"/>
    </w:pPr>
  </w:style>
  <w:style w:type="character" w:customStyle="1" w:styleId="apple-style-span">
    <w:name w:val="apple-style-span"/>
    <w:basedOn w:val="Domylnaczcionkaakapitu"/>
    <w:rsid w:val="00771E10"/>
  </w:style>
  <w:style w:type="paragraph" w:customStyle="1" w:styleId="Tekstpodstawowy21">
    <w:name w:val="Tekst podstawowy 21"/>
    <w:basedOn w:val="Normalny"/>
    <w:rsid w:val="00771E1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71E1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1E1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771E1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771E1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71E10"/>
    <w:rPr>
      <w:rFonts w:ascii="Arial" w:hAnsi="Arial"/>
      <w:color w:val="auto"/>
    </w:rPr>
  </w:style>
  <w:style w:type="paragraph" w:customStyle="1" w:styleId="arimr">
    <w:name w:val="arimr"/>
    <w:basedOn w:val="Normalny"/>
    <w:rsid w:val="00771E1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771E1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771E1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771E10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71E1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1E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71E1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771E1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771E1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771E1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71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771E1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71E1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71E1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771E1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771E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771E1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771E1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77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71E1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71E1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771E1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771E1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771E1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771E1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771E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771E1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71E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71E1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71E10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771E1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71E1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71E10"/>
    <w:rPr>
      <w:b/>
      <w:i/>
      <w:spacing w:val="0"/>
    </w:rPr>
  </w:style>
  <w:style w:type="paragraph" w:customStyle="1" w:styleId="Text1">
    <w:name w:val="Text 1"/>
    <w:basedOn w:val="Normalny"/>
    <w:rsid w:val="00771E1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71E1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71E1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71E1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71E10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71E1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71E1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71E10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71E1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71E1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71E1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77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71E10"/>
    <w:rPr>
      <w:b/>
      <w:bCs/>
    </w:rPr>
  </w:style>
  <w:style w:type="paragraph" w:customStyle="1" w:styleId="xl73">
    <w:name w:val="xl73"/>
    <w:basedOn w:val="Normalny"/>
    <w:rsid w:val="00771E1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771E1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9">
    <w:name w:val="xl79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0">
    <w:name w:val="xl80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1">
    <w:name w:val="xl81"/>
    <w:basedOn w:val="Normalny"/>
    <w:rsid w:val="00771E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2">
    <w:name w:val="xl82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83">
    <w:name w:val="xl83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1" w:hAnsi="Calibri1"/>
      <w:sz w:val="20"/>
      <w:szCs w:val="20"/>
    </w:rPr>
  </w:style>
  <w:style w:type="paragraph" w:customStyle="1" w:styleId="xl84">
    <w:name w:val="xl84"/>
    <w:basedOn w:val="Normalny"/>
    <w:rsid w:val="00771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5">
    <w:name w:val="xl85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86">
    <w:name w:val="xl86"/>
    <w:basedOn w:val="Normalny"/>
    <w:rsid w:val="00771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87">
    <w:name w:val="xl87"/>
    <w:basedOn w:val="Normalny"/>
    <w:rsid w:val="00771E1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8">
    <w:name w:val="xl88"/>
    <w:basedOn w:val="Normalny"/>
    <w:rsid w:val="00771E1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Normalny"/>
    <w:rsid w:val="00771E10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771E10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1">
    <w:name w:val="xl91"/>
    <w:basedOn w:val="Normalny"/>
    <w:rsid w:val="00771E10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771E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3">
    <w:name w:val="xl93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1" w:hAnsi="Calibri1"/>
      <w:color w:val="000000"/>
      <w:sz w:val="20"/>
      <w:szCs w:val="20"/>
    </w:rPr>
  </w:style>
  <w:style w:type="paragraph" w:customStyle="1" w:styleId="xl94">
    <w:name w:val="xl94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1" w:hAnsi="Calibri1"/>
      <w:color w:val="000000"/>
      <w:sz w:val="20"/>
      <w:szCs w:val="20"/>
    </w:rPr>
  </w:style>
  <w:style w:type="paragraph" w:customStyle="1" w:styleId="xl95">
    <w:name w:val="xl95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xl96">
    <w:name w:val="xl96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7">
    <w:name w:val="xl97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98">
    <w:name w:val="xl98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99">
    <w:name w:val="xl99"/>
    <w:basedOn w:val="Normalny"/>
    <w:rsid w:val="00771E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00">
    <w:name w:val="xl100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1" w:hAnsi="Calibri1"/>
      <w:sz w:val="20"/>
      <w:szCs w:val="20"/>
    </w:rPr>
  </w:style>
  <w:style w:type="paragraph" w:customStyle="1" w:styleId="xl101">
    <w:name w:val="xl101"/>
    <w:basedOn w:val="Normalny"/>
    <w:rsid w:val="00771E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1" w:hAnsi="Calibri1"/>
      <w:sz w:val="20"/>
      <w:szCs w:val="20"/>
    </w:rPr>
  </w:style>
  <w:style w:type="paragraph" w:customStyle="1" w:styleId="xl102">
    <w:name w:val="xl102"/>
    <w:basedOn w:val="Normalny"/>
    <w:rsid w:val="00771E10"/>
    <w:pPr>
      <w:shd w:val="clear" w:color="000000" w:fill="FFFFFF"/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771E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71E10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771E10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771E10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771E10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771E10"/>
    <w:rPr>
      <w:rFonts w:ascii="Calibri" w:hAnsi="Calibri" w:cs="Calibri"/>
      <w:b/>
      <w:bCs/>
      <w:color w:val="000000"/>
      <w:sz w:val="20"/>
      <w:szCs w:val="20"/>
    </w:rPr>
  </w:style>
  <w:style w:type="table" w:styleId="Jasnalistaakcent3">
    <w:name w:val="Light List Accent 3"/>
    <w:basedOn w:val="Standardowy"/>
    <w:uiPriority w:val="61"/>
    <w:rsid w:val="00771E1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Za&#322;&#261;cznik%20nr%203.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3.3.dotx</Template>
  <TotalTime>1</TotalTime>
  <Pages>16</Pages>
  <Words>4226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2018-03-15T11:35:00Z</dcterms:created>
  <dcterms:modified xsi:type="dcterms:W3CDTF">2018-03-15T11:36:00Z</dcterms:modified>
</cp:coreProperties>
</file>