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02" w:rsidRDefault="00CE4002" w:rsidP="00CE4002">
      <w:pPr>
        <w:keepNext/>
        <w:jc w:val="right"/>
        <w:outlineLvl w:val="1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930111">
        <w:rPr>
          <w:rFonts w:ascii="Tahoma" w:hAnsi="Tahoma" w:cs="Tahoma"/>
          <w:b/>
          <w:sz w:val="20"/>
          <w:szCs w:val="20"/>
        </w:rPr>
        <w:t>Załącznik Nr 5.5 do SIWZ</w:t>
      </w:r>
    </w:p>
    <w:p w:rsidR="00CE4002" w:rsidRPr="00F74F4A" w:rsidRDefault="00CE4002" w:rsidP="00CE4002">
      <w:pPr>
        <w:keepNext/>
        <w:jc w:val="right"/>
        <w:outlineLvl w:val="1"/>
        <w:rPr>
          <w:rFonts w:ascii="Tahoma" w:hAnsi="Tahoma" w:cs="Tahoma"/>
          <w:b/>
          <w:sz w:val="20"/>
          <w:szCs w:val="20"/>
        </w:rPr>
      </w:pPr>
    </w:p>
    <w:p w:rsidR="00CE4002" w:rsidRPr="00E62A2F" w:rsidRDefault="00CE4002" w:rsidP="00CE4002">
      <w:pPr>
        <w:ind w:left="5664" w:hanging="5664"/>
        <w:rPr>
          <w:rFonts w:ascii="Tahoma" w:hAnsi="Tahoma" w:cs="Tahoma"/>
          <w:bCs/>
          <w:i/>
          <w:iCs/>
          <w:sz w:val="20"/>
          <w:szCs w:val="20"/>
        </w:rPr>
      </w:pPr>
    </w:p>
    <w:p w:rsidR="00CE4002" w:rsidRPr="00F74F4A" w:rsidRDefault="00CE4002" w:rsidP="00CE4002">
      <w:pPr>
        <w:jc w:val="both"/>
        <w:rPr>
          <w:rFonts w:ascii="Tahoma" w:hAnsi="Tahoma" w:cs="Tahoma"/>
          <w:sz w:val="20"/>
          <w:szCs w:val="20"/>
        </w:rPr>
      </w:pPr>
      <w:r w:rsidRPr="00F74F4A">
        <w:rPr>
          <w:rFonts w:ascii="Tahoma" w:hAnsi="Tahoma" w:cs="Tahoma"/>
          <w:sz w:val="20"/>
          <w:szCs w:val="20"/>
        </w:rPr>
        <w:t>......................................................</w:t>
      </w:r>
    </w:p>
    <w:p w:rsidR="00CE4002" w:rsidRPr="00F74F4A" w:rsidRDefault="00CE4002" w:rsidP="00CE4002">
      <w:pPr>
        <w:rPr>
          <w:rFonts w:ascii="Tahoma" w:hAnsi="Tahoma" w:cs="Tahoma"/>
          <w:sz w:val="20"/>
          <w:szCs w:val="20"/>
        </w:rPr>
      </w:pPr>
      <w:r w:rsidRPr="00F74F4A">
        <w:rPr>
          <w:rFonts w:ascii="Tahoma" w:hAnsi="Tahoma" w:cs="Tahoma"/>
          <w:sz w:val="20"/>
          <w:szCs w:val="20"/>
        </w:rPr>
        <w:t xml:space="preserve">       (pieczęć Wykonawcy)</w:t>
      </w:r>
    </w:p>
    <w:p w:rsidR="00CE4002" w:rsidRDefault="00CE4002" w:rsidP="00CE4002">
      <w:pPr>
        <w:rPr>
          <w:rFonts w:ascii="Tahoma" w:hAnsi="Tahoma" w:cs="Tahoma"/>
          <w:bCs/>
          <w:i/>
          <w:iCs/>
          <w:sz w:val="20"/>
          <w:szCs w:val="20"/>
        </w:rPr>
      </w:pPr>
    </w:p>
    <w:p w:rsidR="00CE4002" w:rsidRPr="00E62A2F" w:rsidRDefault="00CE4002" w:rsidP="00CE4002">
      <w:pPr>
        <w:rPr>
          <w:rFonts w:ascii="Tahoma" w:hAnsi="Tahoma" w:cs="Tahoma"/>
          <w:bCs/>
          <w:i/>
          <w:iCs/>
          <w:sz w:val="20"/>
          <w:szCs w:val="20"/>
        </w:rPr>
      </w:pPr>
    </w:p>
    <w:p w:rsidR="00CE4002" w:rsidRPr="00E62A2F" w:rsidRDefault="00CE4002" w:rsidP="00CE4002">
      <w:pPr>
        <w:keepNext/>
        <w:ind w:left="360"/>
        <w:jc w:val="both"/>
        <w:outlineLvl w:val="7"/>
        <w:rPr>
          <w:rFonts w:ascii="Tahoma" w:hAnsi="Tahoma" w:cs="Tahoma"/>
          <w:b/>
          <w:bCs/>
          <w:sz w:val="20"/>
          <w:szCs w:val="20"/>
        </w:rPr>
      </w:pPr>
      <w:r w:rsidRPr="00E62A2F">
        <w:rPr>
          <w:rFonts w:ascii="Tahoma" w:hAnsi="Tahoma" w:cs="Tahoma"/>
          <w:b/>
          <w:bCs/>
          <w:sz w:val="20"/>
          <w:szCs w:val="20"/>
        </w:rPr>
        <w:t xml:space="preserve">Znak sprawy: </w:t>
      </w:r>
      <w:r>
        <w:rPr>
          <w:rFonts w:ascii="Tahoma" w:hAnsi="Tahoma" w:cs="Tahoma"/>
          <w:b/>
          <w:bCs/>
          <w:sz w:val="20"/>
          <w:szCs w:val="20"/>
        </w:rPr>
        <w:t>4/ZP/PN/18</w:t>
      </w:r>
    </w:p>
    <w:p w:rsidR="00CE4002" w:rsidRPr="00E62A2F" w:rsidRDefault="00CE4002" w:rsidP="00CE4002">
      <w:pPr>
        <w:keepNext/>
        <w:ind w:left="568" w:hanging="1"/>
        <w:jc w:val="both"/>
        <w:outlineLvl w:val="6"/>
        <w:rPr>
          <w:rFonts w:ascii="Tahoma" w:hAnsi="Tahoma" w:cs="Tahoma"/>
          <w:b/>
          <w:bCs/>
          <w:sz w:val="20"/>
          <w:szCs w:val="20"/>
        </w:rPr>
      </w:pPr>
    </w:p>
    <w:p w:rsidR="00CE4002" w:rsidRPr="00E62A2F" w:rsidRDefault="00CE4002" w:rsidP="00CE4002">
      <w:pPr>
        <w:rPr>
          <w:rFonts w:ascii="Tahoma" w:hAnsi="Tahoma" w:cs="Tahoma"/>
          <w:bCs/>
          <w:sz w:val="20"/>
          <w:szCs w:val="20"/>
        </w:rPr>
      </w:pPr>
    </w:p>
    <w:p w:rsidR="00CE4002" w:rsidRDefault="00CE4002" w:rsidP="00CE4002">
      <w:pPr>
        <w:rPr>
          <w:rFonts w:ascii="Tahoma" w:hAnsi="Tahoma" w:cs="Tahoma"/>
          <w:bCs/>
          <w:sz w:val="20"/>
          <w:szCs w:val="20"/>
        </w:rPr>
      </w:pPr>
      <w:r w:rsidRPr="00E62A2F">
        <w:rPr>
          <w:rFonts w:ascii="Tahoma" w:hAnsi="Tahoma" w:cs="Tahoma"/>
          <w:bCs/>
          <w:sz w:val="20"/>
          <w:szCs w:val="20"/>
        </w:rPr>
        <w:t>Nazwa i adres siedziby Wykonawcy:...........................................................................................</w:t>
      </w:r>
    </w:p>
    <w:p w:rsidR="00CE4002" w:rsidRPr="00E62A2F" w:rsidRDefault="00CE4002" w:rsidP="00CE4002">
      <w:pPr>
        <w:rPr>
          <w:rFonts w:ascii="Tahoma" w:hAnsi="Tahoma" w:cs="Tahoma"/>
          <w:bCs/>
          <w:i/>
          <w:iCs/>
          <w:sz w:val="20"/>
          <w:szCs w:val="20"/>
        </w:rPr>
      </w:pPr>
    </w:p>
    <w:p w:rsidR="00CE4002" w:rsidRPr="00E62A2F" w:rsidRDefault="00CE4002" w:rsidP="00CE4002">
      <w:pPr>
        <w:rPr>
          <w:rFonts w:ascii="Tahoma" w:hAnsi="Tahoma" w:cs="Tahoma"/>
          <w:bCs/>
          <w:i/>
          <w:iCs/>
          <w:sz w:val="20"/>
          <w:szCs w:val="20"/>
        </w:rPr>
      </w:pPr>
    </w:p>
    <w:p w:rsidR="00CE4002" w:rsidRPr="00286150" w:rsidRDefault="00CE4002" w:rsidP="00CE4002">
      <w:pPr>
        <w:jc w:val="center"/>
        <w:rPr>
          <w:rFonts w:ascii="Tahoma" w:hAnsi="Tahoma" w:cs="Tahoma"/>
          <w:b/>
        </w:rPr>
      </w:pPr>
      <w:r w:rsidRPr="00286150">
        <w:rPr>
          <w:rFonts w:ascii="Tahoma" w:hAnsi="Tahoma" w:cs="Tahoma"/>
          <w:b/>
        </w:rPr>
        <w:t xml:space="preserve">Wykaz  wykonanych dostaw </w:t>
      </w:r>
      <w:r w:rsidRPr="003D6AE1">
        <w:rPr>
          <w:rFonts w:ascii="Tahoma" w:hAnsi="Tahoma" w:cs="Tahoma"/>
          <w:b/>
        </w:rPr>
        <w:t>w części………</w:t>
      </w:r>
    </w:p>
    <w:p w:rsidR="00CE4002" w:rsidRPr="00E62A2F" w:rsidRDefault="00CE4002" w:rsidP="00CE4002">
      <w:pPr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</w:p>
    <w:p w:rsidR="00CE4002" w:rsidRPr="00E62A2F" w:rsidRDefault="00CE4002" w:rsidP="00CE4002">
      <w:pPr>
        <w:ind w:left="5664" w:firstLine="708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966"/>
        <w:gridCol w:w="1814"/>
        <w:gridCol w:w="1823"/>
        <w:gridCol w:w="1815"/>
      </w:tblGrid>
      <w:tr w:rsidR="00CE4002" w:rsidRPr="00E62A2F" w:rsidTr="00395059">
        <w:tc>
          <w:tcPr>
            <w:tcW w:w="648" w:type="dxa"/>
          </w:tcPr>
          <w:p w:rsidR="00CE4002" w:rsidRPr="00E62A2F" w:rsidRDefault="00CE4002" w:rsidP="0039505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002" w:rsidRPr="00E62A2F" w:rsidRDefault="00CE4002" w:rsidP="0039505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A2F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  <w:p w:rsidR="00CE4002" w:rsidRPr="00E62A2F" w:rsidRDefault="00CE4002" w:rsidP="0039505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</w:tcPr>
          <w:p w:rsidR="00CE4002" w:rsidRPr="00E62A2F" w:rsidRDefault="00CE4002" w:rsidP="0039505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002" w:rsidRPr="00E62A2F" w:rsidRDefault="00CE4002" w:rsidP="0039505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A2F">
              <w:rPr>
                <w:rFonts w:ascii="Tahoma" w:hAnsi="Tahoma" w:cs="Tahoma"/>
                <w:b/>
                <w:sz w:val="20"/>
                <w:szCs w:val="20"/>
              </w:rPr>
              <w:t>Nazwa dostawy</w:t>
            </w:r>
          </w:p>
        </w:tc>
        <w:tc>
          <w:tcPr>
            <w:tcW w:w="1842" w:type="dxa"/>
          </w:tcPr>
          <w:p w:rsidR="00CE4002" w:rsidRPr="00E62A2F" w:rsidRDefault="00CE4002" w:rsidP="0039505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002" w:rsidRPr="00E62A2F" w:rsidRDefault="00CE4002" w:rsidP="0039505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A2F">
              <w:rPr>
                <w:rFonts w:ascii="Tahoma" w:hAnsi="Tahoma" w:cs="Tahoma"/>
                <w:b/>
                <w:sz w:val="20"/>
                <w:szCs w:val="20"/>
              </w:rPr>
              <w:t>Wartość dostawy</w:t>
            </w:r>
          </w:p>
        </w:tc>
        <w:tc>
          <w:tcPr>
            <w:tcW w:w="1842" w:type="dxa"/>
          </w:tcPr>
          <w:p w:rsidR="00CE4002" w:rsidRPr="00E62A2F" w:rsidRDefault="00CE4002" w:rsidP="0039505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002" w:rsidRPr="00E62A2F" w:rsidRDefault="00CE4002" w:rsidP="0039505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A2F">
              <w:rPr>
                <w:rFonts w:ascii="Tahoma" w:hAnsi="Tahoma" w:cs="Tahoma"/>
                <w:b/>
                <w:sz w:val="20"/>
                <w:szCs w:val="20"/>
              </w:rPr>
              <w:t>Daty wykonania</w:t>
            </w:r>
          </w:p>
        </w:tc>
        <w:tc>
          <w:tcPr>
            <w:tcW w:w="1842" w:type="dxa"/>
          </w:tcPr>
          <w:p w:rsidR="00CE4002" w:rsidRPr="00E62A2F" w:rsidRDefault="00CE4002" w:rsidP="0039505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002" w:rsidRPr="00E62A2F" w:rsidRDefault="00CE4002" w:rsidP="0039505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A2F">
              <w:rPr>
                <w:rFonts w:ascii="Tahoma" w:hAnsi="Tahoma" w:cs="Tahoma"/>
                <w:b/>
                <w:sz w:val="20"/>
                <w:szCs w:val="20"/>
              </w:rPr>
              <w:t xml:space="preserve">Nazwa odbiorcy </w:t>
            </w:r>
          </w:p>
        </w:tc>
      </w:tr>
      <w:tr w:rsidR="00CE4002" w:rsidRPr="00E62A2F" w:rsidTr="00395059">
        <w:tc>
          <w:tcPr>
            <w:tcW w:w="648" w:type="dxa"/>
          </w:tcPr>
          <w:p w:rsidR="00CE4002" w:rsidRPr="00E62A2F" w:rsidRDefault="00CE4002" w:rsidP="003950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002" w:rsidRPr="00E62A2F" w:rsidRDefault="00CE4002" w:rsidP="003950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002" w:rsidRPr="00E62A2F" w:rsidRDefault="00CE4002" w:rsidP="0039505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2A2F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  <w:p w:rsidR="00CE4002" w:rsidRPr="00E62A2F" w:rsidRDefault="00CE4002" w:rsidP="003950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002" w:rsidRPr="00E62A2F" w:rsidRDefault="00CE4002" w:rsidP="003950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</w:tcPr>
          <w:p w:rsidR="00CE4002" w:rsidRPr="00E62A2F" w:rsidRDefault="00CE4002" w:rsidP="003950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CE4002" w:rsidRPr="00E62A2F" w:rsidRDefault="00CE4002" w:rsidP="003950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CE4002" w:rsidRPr="00E62A2F" w:rsidRDefault="00CE4002" w:rsidP="003950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CE4002" w:rsidRPr="00E62A2F" w:rsidRDefault="00CE4002" w:rsidP="003950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4002" w:rsidRPr="00E62A2F" w:rsidTr="00395059">
        <w:tc>
          <w:tcPr>
            <w:tcW w:w="648" w:type="dxa"/>
            <w:vAlign w:val="center"/>
          </w:tcPr>
          <w:p w:rsidR="00CE4002" w:rsidRPr="00E62A2F" w:rsidRDefault="00CE4002" w:rsidP="0039505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2A2F"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3036" w:type="dxa"/>
          </w:tcPr>
          <w:p w:rsidR="00CE4002" w:rsidRPr="00E62A2F" w:rsidRDefault="00CE4002" w:rsidP="0039505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E4002" w:rsidRPr="00E62A2F" w:rsidRDefault="00CE4002" w:rsidP="0039505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E4002" w:rsidRPr="00E62A2F" w:rsidRDefault="00CE4002" w:rsidP="0039505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E4002" w:rsidRPr="00E62A2F" w:rsidRDefault="00CE4002" w:rsidP="0039505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E4002" w:rsidRPr="00E62A2F" w:rsidRDefault="00CE4002" w:rsidP="0039505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E4002" w:rsidRPr="00E62A2F" w:rsidRDefault="00CE4002" w:rsidP="0039505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E4002" w:rsidRPr="00E62A2F" w:rsidRDefault="00CE4002" w:rsidP="0039505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E4002" w:rsidRPr="00E62A2F" w:rsidRDefault="00CE4002" w:rsidP="003950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CE4002" w:rsidRPr="00E62A2F" w:rsidRDefault="00CE4002" w:rsidP="003950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CE4002" w:rsidRPr="00E62A2F" w:rsidRDefault="00CE4002" w:rsidP="003950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CE4002" w:rsidRPr="00E62A2F" w:rsidRDefault="00CE4002" w:rsidP="003950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E4002" w:rsidRPr="00E62A2F" w:rsidRDefault="00CE4002" w:rsidP="00CE4002">
      <w:pPr>
        <w:ind w:left="5664" w:firstLine="708"/>
        <w:rPr>
          <w:rFonts w:ascii="Tahoma" w:hAnsi="Tahoma" w:cs="Tahoma"/>
          <w:i/>
          <w:sz w:val="20"/>
          <w:szCs w:val="20"/>
        </w:rPr>
      </w:pPr>
    </w:p>
    <w:p w:rsidR="00CE4002" w:rsidRPr="00E62A2F" w:rsidRDefault="00CE4002" w:rsidP="00CE4002">
      <w:pPr>
        <w:ind w:left="5664" w:firstLine="708"/>
        <w:rPr>
          <w:rFonts w:ascii="Tahoma" w:hAnsi="Tahoma" w:cs="Tahoma"/>
          <w:i/>
          <w:sz w:val="20"/>
          <w:szCs w:val="20"/>
        </w:rPr>
      </w:pPr>
    </w:p>
    <w:p w:rsidR="00CE4002" w:rsidRDefault="00CE4002" w:rsidP="00CE4002">
      <w:pPr>
        <w:rPr>
          <w:rFonts w:ascii="Tahoma" w:hAnsi="Tahoma" w:cs="Tahoma"/>
          <w:sz w:val="20"/>
          <w:szCs w:val="20"/>
          <w:u w:val="single"/>
        </w:rPr>
      </w:pPr>
      <w:r w:rsidRPr="00E62A2F">
        <w:rPr>
          <w:rFonts w:ascii="Tahoma" w:hAnsi="Tahoma" w:cs="Tahoma"/>
          <w:sz w:val="20"/>
          <w:szCs w:val="20"/>
          <w:u w:val="single"/>
        </w:rPr>
        <w:t>Uwaga:</w:t>
      </w:r>
    </w:p>
    <w:p w:rsidR="00CE4002" w:rsidRPr="00E62A2F" w:rsidRDefault="00CE4002" w:rsidP="00CE4002">
      <w:pPr>
        <w:rPr>
          <w:rFonts w:ascii="Tahoma" w:hAnsi="Tahoma" w:cs="Tahoma"/>
          <w:sz w:val="20"/>
          <w:szCs w:val="20"/>
          <w:u w:val="single"/>
        </w:rPr>
      </w:pPr>
    </w:p>
    <w:p w:rsidR="00CE4002" w:rsidRPr="00271424" w:rsidRDefault="00CE4002" w:rsidP="00CE4002">
      <w:pPr>
        <w:keepNext/>
        <w:jc w:val="both"/>
        <w:outlineLvl w:val="4"/>
        <w:rPr>
          <w:rFonts w:ascii="Tahoma" w:hAnsi="Tahoma" w:cs="Tahoma"/>
          <w:b/>
          <w:bCs/>
          <w:sz w:val="18"/>
          <w:szCs w:val="18"/>
        </w:rPr>
      </w:pPr>
      <w:r w:rsidRPr="00271424">
        <w:rPr>
          <w:rFonts w:ascii="Tahoma" w:hAnsi="Tahoma" w:cs="Tahoma"/>
          <w:b/>
          <w:bCs/>
          <w:sz w:val="18"/>
          <w:szCs w:val="18"/>
        </w:rPr>
        <w:t xml:space="preserve">Do niniejszego wykazu należy załączyć dowody określające czy te dostawy zostały wykonane </w:t>
      </w:r>
      <w:r w:rsidRPr="009B27DE">
        <w:rPr>
          <w:rFonts w:ascii="Tahoma" w:hAnsi="Tahoma" w:cs="Tahoma"/>
          <w:b/>
          <w:bCs/>
          <w:sz w:val="18"/>
          <w:szCs w:val="18"/>
        </w:rPr>
        <w:t>lub są wykonywane</w:t>
      </w:r>
      <w:r w:rsidRPr="00271424">
        <w:rPr>
          <w:rFonts w:ascii="Tahoma" w:hAnsi="Tahoma" w:cs="Tahoma"/>
          <w:b/>
          <w:bCs/>
          <w:sz w:val="18"/>
          <w:szCs w:val="18"/>
        </w:rPr>
        <w:t xml:space="preserve"> należycie, przy czym dowodami, o których mowa, są referencje lub inne dokumenty wystawione przez podmiot, na rzecz którego dostawy były wykonywane, a jeżeli z uzasadnionej przyczyny o obiektywnym charakterze Wykonawca nie jest w stanie uzyskać tych dokumentów- oświadczenie Wykonawcy</w:t>
      </w:r>
    </w:p>
    <w:p w:rsidR="00CE4002" w:rsidRPr="00271424" w:rsidRDefault="00CE4002" w:rsidP="00CE4002">
      <w:pPr>
        <w:ind w:left="567" w:hanging="567"/>
        <w:jc w:val="both"/>
        <w:rPr>
          <w:rFonts w:ascii="Tahoma" w:hAnsi="Tahoma" w:cs="Tahoma"/>
          <w:i/>
          <w:sz w:val="18"/>
          <w:szCs w:val="18"/>
        </w:rPr>
      </w:pPr>
      <w:r w:rsidRPr="00271424">
        <w:rPr>
          <w:rFonts w:ascii="Tahoma" w:hAnsi="Tahoma" w:cs="Tahoma"/>
          <w:i/>
          <w:sz w:val="18"/>
          <w:szCs w:val="18"/>
        </w:rPr>
        <w:t xml:space="preserve">      </w:t>
      </w:r>
    </w:p>
    <w:p w:rsidR="00CE4002" w:rsidRPr="00E62A2F" w:rsidRDefault="00CE4002" w:rsidP="00CE4002">
      <w:pPr>
        <w:ind w:left="360" w:firstLine="4860"/>
        <w:jc w:val="both"/>
        <w:rPr>
          <w:rFonts w:ascii="Tahoma" w:hAnsi="Tahoma" w:cs="Tahoma"/>
          <w:sz w:val="20"/>
          <w:szCs w:val="20"/>
        </w:rPr>
      </w:pPr>
      <w:r w:rsidRPr="00E62A2F">
        <w:rPr>
          <w:rFonts w:ascii="Tahoma" w:hAnsi="Tahoma" w:cs="Tahoma"/>
          <w:sz w:val="20"/>
          <w:szCs w:val="20"/>
        </w:rPr>
        <w:t>______________________________</w:t>
      </w:r>
    </w:p>
    <w:p w:rsidR="00CE4002" w:rsidRPr="00E62A2F" w:rsidRDefault="00CE4002" w:rsidP="00CE4002">
      <w:pPr>
        <w:ind w:left="360" w:firstLine="4860"/>
        <w:jc w:val="both"/>
        <w:rPr>
          <w:rFonts w:ascii="Tahoma" w:hAnsi="Tahoma" w:cs="Tahoma"/>
          <w:i/>
          <w:sz w:val="16"/>
          <w:szCs w:val="16"/>
        </w:rPr>
      </w:pPr>
      <w:r w:rsidRPr="00E62A2F">
        <w:rPr>
          <w:rFonts w:ascii="Tahoma" w:hAnsi="Tahoma" w:cs="Tahoma"/>
          <w:i/>
          <w:sz w:val="16"/>
          <w:szCs w:val="16"/>
        </w:rPr>
        <w:t xml:space="preserve"> pieczęć i podpis osoby uprawnionej do </w:t>
      </w:r>
    </w:p>
    <w:p w:rsidR="00CE4002" w:rsidRDefault="00CE4002" w:rsidP="00CE4002">
      <w:pPr>
        <w:ind w:left="360" w:firstLine="4860"/>
        <w:jc w:val="both"/>
        <w:rPr>
          <w:rFonts w:ascii="Tahoma" w:hAnsi="Tahoma" w:cs="Tahoma"/>
          <w:i/>
          <w:sz w:val="16"/>
          <w:szCs w:val="16"/>
        </w:rPr>
      </w:pPr>
      <w:r w:rsidRPr="00E62A2F">
        <w:rPr>
          <w:rFonts w:ascii="Tahoma" w:hAnsi="Tahoma" w:cs="Tahoma"/>
          <w:i/>
          <w:sz w:val="16"/>
          <w:szCs w:val="16"/>
        </w:rPr>
        <w:t xml:space="preserve"> reprezentowania podmiotu</w:t>
      </w:r>
    </w:p>
    <w:p w:rsidR="00CE4002" w:rsidRDefault="00CE4002" w:rsidP="00CE4002">
      <w:pPr>
        <w:rPr>
          <w:rFonts w:ascii="Tahoma" w:hAnsi="Tahoma" w:cs="Tahoma"/>
          <w:sz w:val="16"/>
          <w:szCs w:val="16"/>
        </w:rPr>
      </w:pPr>
    </w:p>
    <w:p w:rsidR="00DD686D" w:rsidRDefault="00DD686D"/>
    <w:sectPr w:rsidR="00DD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82"/>
    <w:rsid w:val="00891F82"/>
    <w:rsid w:val="00CE4002"/>
    <w:rsid w:val="00D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DA81E-47E7-4889-A7D9-48846CCF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Desktop\Za&#322;&#261;cznik%20Nr%205.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5.5.dotx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2018-03-15T11:46:00Z</dcterms:created>
  <dcterms:modified xsi:type="dcterms:W3CDTF">2018-03-15T11:46:00Z</dcterms:modified>
</cp:coreProperties>
</file>