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90" w:rsidRPr="00BD0990" w:rsidRDefault="00BD0990" w:rsidP="00BD0990">
      <w:pPr>
        <w:jc w:val="right"/>
        <w:rPr>
          <w:rFonts w:ascii="Calibri" w:hAnsi="Calibri"/>
          <w:b/>
          <w:color w:val="000000"/>
          <w:sz w:val="20"/>
          <w:szCs w:val="20"/>
        </w:rPr>
      </w:pPr>
      <w:bookmarkStart w:id="0" w:name="_GoBack"/>
      <w:r w:rsidRPr="00BD0990">
        <w:rPr>
          <w:rFonts w:ascii="Calibri" w:hAnsi="Calibri"/>
          <w:b/>
          <w:color w:val="000000"/>
          <w:sz w:val="20"/>
          <w:szCs w:val="20"/>
        </w:rPr>
        <w:t>Załącznik nr 6 do SIWZ</w:t>
      </w:r>
      <w:bookmarkEnd w:id="0"/>
    </w:p>
    <w:p w:rsidR="00BD0990" w:rsidRPr="009E302F" w:rsidRDefault="00BD0990" w:rsidP="00BD0990">
      <w:pPr>
        <w:jc w:val="both"/>
        <w:rPr>
          <w:rFonts w:ascii="Calibri" w:hAnsi="Calibri"/>
          <w:sz w:val="20"/>
          <w:szCs w:val="20"/>
        </w:rPr>
      </w:pPr>
    </w:p>
    <w:p w:rsidR="00BD0990" w:rsidRPr="009E302F" w:rsidRDefault="00BD0990" w:rsidP="00BD0990">
      <w:pPr>
        <w:rPr>
          <w:rFonts w:ascii="Calibri" w:hAnsi="Calibri"/>
          <w:sz w:val="20"/>
          <w:szCs w:val="20"/>
        </w:rPr>
      </w:pPr>
      <w:r w:rsidRPr="009E302F">
        <w:rPr>
          <w:rFonts w:ascii="Calibri" w:hAnsi="Calibri"/>
          <w:sz w:val="20"/>
          <w:szCs w:val="20"/>
        </w:rPr>
        <w:t>…………………………………………………</w:t>
      </w:r>
    </w:p>
    <w:p w:rsidR="00BD0990" w:rsidRPr="009E302F" w:rsidRDefault="00BD0990" w:rsidP="00BD0990">
      <w:pPr>
        <w:rPr>
          <w:rFonts w:ascii="Calibri" w:hAnsi="Calibri"/>
          <w:sz w:val="20"/>
          <w:szCs w:val="20"/>
        </w:rPr>
      </w:pPr>
      <w:r w:rsidRPr="009E302F">
        <w:rPr>
          <w:rFonts w:ascii="Calibri" w:hAnsi="Calibri"/>
          <w:sz w:val="20"/>
          <w:szCs w:val="20"/>
        </w:rPr>
        <w:t>(pieczęć Wykonawcy)</w:t>
      </w:r>
    </w:p>
    <w:p w:rsidR="00BD0990" w:rsidRPr="009E302F" w:rsidRDefault="00BD0990" w:rsidP="00BD0990">
      <w:pPr>
        <w:jc w:val="center"/>
        <w:rPr>
          <w:rFonts w:ascii="Calibri" w:hAnsi="Calibri"/>
          <w:b/>
          <w:sz w:val="20"/>
          <w:szCs w:val="20"/>
        </w:rPr>
      </w:pPr>
      <w:r w:rsidRPr="009E302F">
        <w:rPr>
          <w:rFonts w:ascii="Calibri" w:hAnsi="Calibri"/>
          <w:b/>
          <w:sz w:val="20"/>
          <w:szCs w:val="20"/>
        </w:rPr>
        <w:t>WYKAZ ROBÓT BUDOWLANYCH</w:t>
      </w:r>
    </w:p>
    <w:p w:rsidR="00BD0990" w:rsidRPr="009E302F" w:rsidRDefault="00BD0990" w:rsidP="00BD0990">
      <w:pPr>
        <w:jc w:val="center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262"/>
        <w:gridCol w:w="2275"/>
        <w:gridCol w:w="2262"/>
      </w:tblGrid>
      <w:tr w:rsidR="00BD0990" w:rsidRPr="009E302F" w:rsidTr="00F60137">
        <w:tc>
          <w:tcPr>
            <w:tcW w:w="2330" w:type="dxa"/>
            <w:vAlign w:val="center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Nazwa inwestycji, </w:t>
            </w:r>
          </w:p>
          <w:p w:rsidR="00BD0990" w:rsidRPr="009E302F" w:rsidRDefault="00BD0990" w:rsidP="00F601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r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odzaj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i zakres</w:t>
            </w:r>
          </w:p>
        </w:tc>
        <w:tc>
          <w:tcPr>
            <w:tcW w:w="2331" w:type="dxa"/>
            <w:vAlign w:val="center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Lata realizacji</w:t>
            </w:r>
          </w:p>
          <w:p w:rsidR="00BD0990" w:rsidRPr="009E302F" w:rsidRDefault="00BD0990" w:rsidP="00F6013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(od … do … dd.mm.rr)</w:t>
            </w:r>
          </w:p>
        </w:tc>
        <w:tc>
          <w:tcPr>
            <w:tcW w:w="2330" w:type="dxa"/>
            <w:vAlign w:val="center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Wartość brutto robót budowlanych wykonanych przez Wykonawcę składającego ofertę lub podmiot trzeci</w:t>
            </w:r>
          </w:p>
        </w:tc>
        <w:tc>
          <w:tcPr>
            <w:tcW w:w="2331" w:type="dxa"/>
            <w:vAlign w:val="center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Nazwa i adres podmiotu  na rzecz którego roboty zostały wykonane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D0990" w:rsidRPr="009E302F" w:rsidTr="00F60137">
        <w:tc>
          <w:tcPr>
            <w:tcW w:w="2330" w:type="dxa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D0990" w:rsidRPr="009E302F" w:rsidTr="00F60137">
        <w:tc>
          <w:tcPr>
            <w:tcW w:w="2330" w:type="dxa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BD0990" w:rsidRPr="009E302F" w:rsidRDefault="00BD0990" w:rsidP="00F60137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BD0990" w:rsidRDefault="00BD0990" w:rsidP="00BD0990">
      <w:pPr>
        <w:ind w:right="-30"/>
        <w:rPr>
          <w:bCs/>
          <w:i/>
          <w:sz w:val="18"/>
          <w:szCs w:val="20"/>
        </w:rPr>
      </w:pPr>
    </w:p>
    <w:p w:rsidR="00BD0990" w:rsidRPr="00575B2A" w:rsidRDefault="00BD0990" w:rsidP="00BD0990">
      <w:pPr>
        <w:ind w:right="-30"/>
        <w:rPr>
          <w:bCs/>
          <w:i/>
          <w:sz w:val="18"/>
          <w:szCs w:val="20"/>
        </w:rPr>
      </w:pPr>
      <w:r w:rsidRPr="00575B2A">
        <w:rPr>
          <w:bCs/>
          <w:i/>
          <w:sz w:val="18"/>
          <w:szCs w:val="20"/>
        </w:rPr>
        <w:t>1.Wykonawca zobowiązany jest dołączyć dokumenty potwierdzające, że ww. roboty zostały wykonane należycie i zgodnie z zasadami sztuki budowlanej i prawidłowo ukończone.</w:t>
      </w:r>
    </w:p>
    <w:p w:rsidR="00BD0990" w:rsidRPr="00575B2A" w:rsidRDefault="00BD0990" w:rsidP="00BD0990">
      <w:pPr>
        <w:ind w:right="-30"/>
        <w:rPr>
          <w:bCs/>
          <w:i/>
          <w:sz w:val="18"/>
          <w:szCs w:val="20"/>
        </w:rPr>
      </w:pPr>
      <w:r w:rsidRPr="00575B2A">
        <w:rPr>
          <w:bCs/>
          <w:i/>
          <w:sz w:val="18"/>
          <w:szCs w:val="20"/>
        </w:rPr>
        <w:t xml:space="preserve">2. W opracowanym </w:t>
      </w:r>
      <w:r>
        <w:rPr>
          <w:bCs/>
          <w:i/>
          <w:sz w:val="18"/>
          <w:szCs w:val="20"/>
        </w:rPr>
        <w:t>wykazie należy wykazać</w:t>
      </w:r>
      <w:r w:rsidRPr="00575B2A">
        <w:rPr>
          <w:bCs/>
          <w:i/>
          <w:sz w:val="18"/>
          <w:szCs w:val="20"/>
        </w:rPr>
        <w:t xml:space="preserve"> roboty budowlane (zgodne   z wymogiem SIWZ) wykonane, wykonywane we wskazanym okresie.</w:t>
      </w:r>
    </w:p>
    <w:p w:rsidR="00BD0990" w:rsidRPr="00575B2A" w:rsidRDefault="00BD0990" w:rsidP="00BD0990">
      <w:pPr>
        <w:ind w:right="-30"/>
        <w:rPr>
          <w:bCs/>
          <w:i/>
          <w:sz w:val="18"/>
          <w:szCs w:val="20"/>
        </w:rPr>
      </w:pPr>
      <w:r w:rsidRPr="00575B2A">
        <w:rPr>
          <w:bCs/>
          <w:i/>
          <w:sz w:val="18"/>
          <w:szCs w:val="20"/>
        </w:rPr>
        <w:t>Wykonawca jest zobowiązany załączyć dowody dotyczące najważniejszych robót (lub inne dokumenty* wykonawcy), określających czy  roboty te zostały wykonane w sposób należyty oraz wskazujących czy zostały wykonane zgodnie z zasadami sztuki budowlanej   i prawidłowo ukończone.</w:t>
      </w:r>
    </w:p>
    <w:p w:rsidR="00BD0990" w:rsidRPr="00361F8A" w:rsidRDefault="00BD0990" w:rsidP="00BD0990">
      <w:pPr>
        <w:ind w:right="-30"/>
        <w:rPr>
          <w:sz w:val="48"/>
        </w:rPr>
      </w:pPr>
    </w:p>
    <w:p w:rsidR="00BD0990" w:rsidRPr="007B7C8D" w:rsidRDefault="00BD0990" w:rsidP="00BD0990">
      <w:pPr>
        <w:ind w:right="-30"/>
      </w:pPr>
      <w:r>
        <w:t>………………… ……</w:t>
      </w:r>
      <w:r>
        <w:tab/>
        <w:t xml:space="preserve">                                          ………….………….......................</w:t>
      </w:r>
    </w:p>
    <w:p w:rsidR="00BD0990" w:rsidRPr="007B7C8D" w:rsidRDefault="00BD0990" w:rsidP="00BD0990">
      <w:pPr>
        <w:ind w:right="-30"/>
        <w:rPr>
          <w:sz w:val="18"/>
          <w:szCs w:val="18"/>
        </w:rPr>
      </w:pPr>
      <w:r>
        <w:rPr>
          <w:sz w:val="18"/>
          <w:szCs w:val="18"/>
        </w:rPr>
        <w:t xml:space="preserve">               (data)       (miejscowość)                                                                            (</w:t>
      </w:r>
      <w:r w:rsidRPr="007B7C8D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i pieczątka </w:t>
      </w:r>
      <w:r w:rsidRPr="007B7C8D">
        <w:rPr>
          <w:sz w:val="18"/>
          <w:szCs w:val="18"/>
        </w:rPr>
        <w:t>osoby upoważnionej</w:t>
      </w:r>
      <w:r>
        <w:rPr>
          <w:sz w:val="18"/>
          <w:szCs w:val="18"/>
        </w:rPr>
        <w:t>)</w:t>
      </w:r>
    </w:p>
    <w:p w:rsidR="00CC3663" w:rsidRDefault="00CC3663"/>
    <w:sectPr w:rsidR="00CC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00"/>
    <w:rsid w:val="000F0D43"/>
    <w:rsid w:val="004A0F00"/>
    <w:rsid w:val="00BD0990"/>
    <w:rsid w:val="00C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0B340-DADB-4027-A27C-0E779FBB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rogow\Za&#322;&#261;czniki%20do%20SIWZ\Za&#322;&#261;cznik%20nr%206%20do%20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6 do SIWZ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2017-10-31T14:50:00Z</dcterms:created>
  <dcterms:modified xsi:type="dcterms:W3CDTF">2017-10-31T14:51:00Z</dcterms:modified>
</cp:coreProperties>
</file>