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7CB" w:rsidRPr="00325847" w:rsidRDefault="00E417CB" w:rsidP="00E417CB">
      <w:pPr>
        <w:jc w:val="right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bookmarkStart w:id="0" w:name="_GoBack"/>
      <w:r w:rsidRPr="00325847">
        <w:rPr>
          <w:rFonts w:ascii="Calibri" w:hAnsi="Calibri"/>
          <w:b/>
          <w:color w:val="000000"/>
          <w:sz w:val="20"/>
          <w:szCs w:val="20"/>
        </w:rPr>
        <w:t>Załącznik nr 5 do SIWZ</w:t>
      </w:r>
      <w:bookmarkEnd w:id="0"/>
    </w:p>
    <w:p w:rsidR="00E417CB" w:rsidRDefault="00E417CB" w:rsidP="00E417CB">
      <w:pPr>
        <w:jc w:val="both"/>
        <w:rPr>
          <w:rFonts w:ascii="Arial" w:hAnsi="Arial" w:cs="Arial"/>
          <w:sz w:val="22"/>
        </w:rPr>
      </w:pPr>
    </w:p>
    <w:p w:rsidR="00E417CB" w:rsidRPr="003365DC" w:rsidRDefault="00E417CB" w:rsidP="00E417CB">
      <w:pPr>
        <w:jc w:val="both"/>
        <w:rPr>
          <w:sz w:val="22"/>
          <w:szCs w:val="20"/>
        </w:rPr>
      </w:pPr>
      <w:r w:rsidRPr="003365DC">
        <w:rPr>
          <w:sz w:val="22"/>
          <w:szCs w:val="20"/>
        </w:rPr>
        <w:t>.......................................................</w:t>
      </w:r>
    </w:p>
    <w:p w:rsidR="00E417CB" w:rsidRPr="003365DC" w:rsidRDefault="00E417CB" w:rsidP="00E417CB">
      <w:pPr>
        <w:jc w:val="both"/>
        <w:rPr>
          <w:sz w:val="18"/>
          <w:szCs w:val="18"/>
        </w:rPr>
      </w:pPr>
      <w:r w:rsidRPr="003365DC">
        <w:rPr>
          <w:sz w:val="18"/>
          <w:szCs w:val="18"/>
        </w:rPr>
        <w:t xml:space="preserve">              (pieczęć Wykonawcy)</w:t>
      </w:r>
    </w:p>
    <w:p w:rsidR="00E417CB" w:rsidRPr="00085F6D" w:rsidRDefault="00E417CB" w:rsidP="00E417CB">
      <w:pPr>
        <w:jc w:val="center"/>
        <w:rPr>
          <w:rFonts w:ascii="Calibri" w:hAnsi="Calibri"/>
          <w:b/>
          <w:sz w:val="20"/>
          <w:szCs w:val="20"/>
        </w:rPr>
      </w:pPr>
      <w:r w:rsidRPr="00085F6D">
        <w:rPr>
          <w:rFonts w:ascii="Calibri" w:hAnsi="Calibri"/>
          <w:b/>
          <w:sz w:val="20"/>
          <w:szCs w:val="20"/>
        </w:rPr>
        <w:t>WYKAZ OSÓB</w:t>
      </w:r>
    </w:p>
    <w:p w:rsidR="00E417CB" w:rsidRPr="00E417CB" w:rsidRDefault="00E417CB" w:rsidP="00E417CB">
      <w:pPr>
        <w:jc w:val="center"/>
        <w:rPr>
          <w:rStyle w:val="FontStyle101"/>
          <w:bCs/>
          <w:sz w:val="20"/>
          <w:szCs w:val="20"/>
        </w:rPr>
      </w:pPr>
      <w:r w:rsidRPr="00085F6D">
        <w:rPr>
          <w:rFonts w:ascii="Calibri" w:hAnsi="Calibri"/>
          <w:sz w:val="20"/>
          <w:szCs w:val="20"/>
        </w:rPr>
        <w:t>które będą uczestn</w:t>
      </w:r>
      <w:r>
        <w:rPr>
          <w:rFonts w:ascii="Calibri" w:hAnsi="Calibri"/>
          <w:sz w:val="20"/>
          <w:szCs w:val="20"/>
        </w:rPr>
        <w:t xml:space="preserve">iczyć w wykonywaniu zamówienia </w:t>
      </w:r>
      <w:r w:rsidRPr="00AD5F6E">
        <w:rPr>
          <w:rStyle w:val="FontStyle101"/>
          <w:sz w:val="22"/>
          <w:szCs w:val="22"/>
        </w:rPr>
        <w:t>na wykonanie</w:t>
      </w:r>
      <w:r>
        <w:rPr>
          <w:rStyle w:val="FontStyle101"/>
          <w:sz w:val="22"/>
          <w:szCs w:val="22"/>
        </w:rPr>
        <w:t xml:space="preserve"> zadania pn.</w:t>
      </w:r>
      <w:r w:rsidRPr="00AD5F6E">
        <w:rPr>
          <w:rStyle w:val="FontStyle101"/>
          <w:sz w:val="22"/>
          <w:szCs w:val="22"/>
        </w:rPr>
        <w:t>:</w:t>
      </w:r>
    </w:p>
    <w:p w:rsidR="00E417CB" w:rsidRPr="00071CBF" w:rsidRDefault="00E417CB" w:rsidP="00E417CB">
      <w:pPr>
        <w:pStyle w:val="Style9"/>
        <w:widowControl/>
        <w:spacing w:line="240" w:lineRule="auto"/>
        <w:jc w:val="center"/>
        <w:rPr>
          <w:rStyle w:val="FontStyle104"/>
        </w:rPr>
      </w:pPr>
      <w:r w:rsidRPr="00071CBF">
        <w:rPr>
          <w:rStyle w:val="FontStyle93"/>
        </w:rPr>
        <w:t>„</w:t>
      </w:r>
      <w:r w:rsidRPr="00071CBF">
        <w:rPr>
          <w:rFonts w:ascii="Calibri" w:cs="Calibri"/>
          <w:b/>
          <w:bCs/>
          <w:color w:val="000000"/>
          <w:sz w:val="20"/>
          <w:szCs w:val="20"/>
        </w:rPr>
        <w:t xml:space="preserve">Rozbudowa Wojewódzkiego Specjalistycznego Szpitala im. M. Pirogowa przy ul. Wólczańskiej 191/195 </w:t>
      </w:r>
      <w:r>
        <w:rPr>
          <w:rFonts w:ascii="Calibri" w:cs="Calibri"/>
          <w:b/>
          <w:bCs/>
          <w:color w:val="000000"/>
          <w:sz w:val="20"/>
          <w:szCs w:val="20"/>
        </w:rPr>
        <w:t xml:space="preserve">                       </w:t>
      </w:r>
      <w:r w:rsidRPr="00071CBF">
        <w:rPr>
          <w:rFonts w:ascii="Calibri" w:cs="Calibri"/>
          <w:b/>
          <w:bCs/>
          <w:color w:val="000000"/>
          <w:sz w:val="20"/>
          <w:szCs w:val="20"/>
        </w:rPr>
        <w:t>o budynek trzypoziomowy (kondygnacyjny) w systemie modułowym</w:t>
      </w:r>
      <w:r w:rsidRPr="00071CBF">
        <w:rPr>
          <w:rStyle w:val="FontStyle104"/>
        </w:rPr>
        <w:t>"</w:t>
      </w:r>
    </w:p>
    <w:p w:rsidR="00E417CB" w:rsidRPr="00085F6D" w:rsidRDefault="00E417CB" w:rsidP="00E417CB">
      <w:pPr>
        <w:jc w:val="center"/>
        <w:rPr>
          <w:rFonts w:ascii="Calibri" w:hAnsi="Calibri" w:cs="Arial"/>
          <w:b/>
          <w:bCs/>
          <w:i/>
          <w:sz w:val="20"/>
          <w:szCs w:val="2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969"/>
        <w:gridCol w:w="3260"/>
      </w:tblGrid>
      <w:tr w:rsidR="00E417CB" w:rsidRPr="00085F6D" w:rsidTr="00F60137">
        <w:tc>
          <w:tcPr>
            <w:tcW w:w="534" w:type="dxa"/>
            <w:vAlign w:val="center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85F6D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vAlign w:val="center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85F6D">
              <w:rPr>
                <w:rFonts w:ascii="Calibri" w:hAnsi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3969" w:type="dxa"/>
            <w:vAlign w:val="center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85F6D">
              <w:rPr>
                <w:rFonts w:ascii="Calibri" w:hAnsi="Calibri"/>
                <w:b/>
                <w:sz w:val="20"/>
                <w:szCs w:val="20"/>
              </w:rPr>
              <w:t xml:space="preserve">Kwalifikacje zawodowe (rodzaj uprawnień budowlanych </w:t>
            </w:r>
          </w:p>
          <w:p w:rsidR="00E417CB" w:rsidRPr="00085F6D" w:rsidRDefault="00E417CB" w:rsidP="00F601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85F6D">
              <w:rPr>
                <w:rFonts w:ascii="Calibri" w:hAnsi="Calibri"/>
                <w:b/>
                <w:sz w:val="20"/>
                <w:szCs w:val="20"/>
              </w:rPr>
              <w:t>w pełnym/ograniczony zakresie, nr uprawnień budowlanych)</w:t>
            </w:r>
          </w:p>
        </w:tc>
        <w:tc>
          <w:tcPr>
            <w:tcW w:w="3260" w:type="dxa"/>
            <w:vAlign w:val="center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85F6D">
              <w:rPr>
                <w:rFonts w:ascii="Calibri" w:hAnsi="Calibri"/>
                <w:b/>
                <w:sz w:val="20"/>
                <w:szCs w:val="20"/>
              </w:rPr>
              <w:t>Podstawa do dysponowania*</w:t>
            </w:r>
          </w:p>
        </w:tc>
      </w:tr>
      <w:tr w:rsidR="00E417CB" w:rsidRPr="00085F6D" w:rsidTr="00F60137">
        <w:tc>
          <w:tcPr>
            <w:tcW w:w="534" w:type="dxa"/>
            <w:vAlign w:val="center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17CB" w:rsidRPr="00325847" w:rsidRDefault="00E417CB" w:rsidP="00F60137">
            <w:pPr>
              <w:pStyle w:val="Style33"/>
              <w:widowControl/>
              <w:spacing w:before="10"/>
              <w:rPr>
                <w:rStyle w:val="FontStyle103"/>
                <w:b w:val="0"/>
                <w:i w:val="0"/>
              </w:rPr>
            </w:pPr>
            <w:r w:rsidRPr="007C04ED">
              <w:rPr>
                <w:rStyle w:val="FontStyle103"/>
                <w:b w:val="0"/>
                <w:i w:val="0"/>
              </w:rPr>
              <w:t xml:space="preserve">Kierownik budowy, posiadający uprawnienia do kierowania robotami budowlanymi w specjalności konstrukcyjno-budowlanej bez ograniczeń oraz doświadczenie zawodowe w pełnieniu samodzielnych funkcji technicznych w budownictwie, w tym jako kierownik budowy przy budowie w technologii budownictwa modułowego </w:t>
            </w:r>
            <w:r w:rsidRPr="00325847">
              <w:rPr>
                <w:rStyle w:val="FontStyle103"/>
                <w:b w:val="0"/>
                <w:i w:val="0"/>
              </w:rPr>
              <w:t>obiektu należącego do klasy 1264 (wg PKOB);</w:t>
            </w:r>
          </w:p>
          <w:p w:rsidR="00E417CB" w:rsidRPr="005E598D" w:rsidRDefault="00E417CB" w:rsidP="00F60137">
            <w:pPr>
              <w:spacing w:line="276" w:lineRule="auto"/>
              <w:rPr>
                <w:rFonts w:ascii="Calibri" w:hAnsi="Calibri" w:cs="Tahoma"/>
                <w:b/>
                <w:i/>
                <w:sz w:val="20"/>
                <w:szCs w:val="20"/>
                <w:highlight w:val="yellow"/>
                <w:lang w:eastAsia="en-US"/>
              </w:rPr>
            </w:pPr>
            <w:r w:rsidRPr="00085F6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:………………………</w:t>
            </w:r>
          </w:p>
        </w:tc>
        <w:tc>
          <w:tcPr>
            <w:tcW w:w="3260" w:type="dxa"/>
          </w:tcPr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17CB" w:rsidRPr="00085F6D" w:rsidTr="00F60137">
        <w:tc>
          <w:tcPr>
            <w:tcW w:w="534" w:type="dxa"/>
            <w:vAlign w:val="center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17CB" w:rsidRPr="00325847" w:rsidRDefault="00E417CB" w:rsidP="00F60137">
            <w:pPr>
              <w:pStyle w:val="Style33"/>
              <w:widowControl/>
              <w:spacing w:before="10"/>
              <w:rPr>
                <w:rStyle w:val="FontStyle101"/>
                <w:bCs/>
                <w:iCs/>
              </w:rPr>
            </w:pPr>
            <w:r w:rsidRPr="007C04ED">
              <w:rPr>
                <w:rStyle w:val="FontStyle101"/>
              </w:rPr>
              <w:t>Kierownik robót sanitarnych, posiadający uprawnienia do kierowania robotami budowlanymi w specjalności instalacyjnej w zakresie instalacji cieplnych, wentylacyjnych, wodociągowych i kanalizacyjnych oraz doświadczenie zawodowe w pełnieniu samodzielnych funkcji technicznych w budownictwie, w tym jako kierownik robót sanitarnych przy budowie w technologii budownictwa modułowego</w:t>
            </w:r>
            <w:r w:rsidRPr="00FA36E8">
              <w:rPr>
                <w:rStyle w:val="FontStyle101"/>
                <w:strike/>
              </w:rPr>
              <w:t xml:space="preserve"> </w:t>
            </w:r>
            <w:r w:rsidRPr="00325847">
              <w:rPr>
                <w:rStyle w:val="FontStyle101"/>
              </w:rPr>
              <w:t>obiektu należącego do klasy 1264 (wg PKOB);</w:t>
            </w:r>
          </w:p>
          <w:p w:rsidR="00E417CB" w:rsidRPr="005E598D" w:rsidRDefault="00E417CB" w:rsidP="00F60137">
            <w:pPr>
              <w:spacing w:line="276" w:lineRule="auto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r w:rsidRPr="00085F6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:………………………</w:t>
            </w:r>
          </w:p>
        </w:tc>
        <w:tc>
          <w:tcPr>
            <w:tcW w:w="3260" w:type="dxa"/>
          </w:tcPr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17CB" w:rsidRPr="00085F6D" w:rsidTr="00F60137">
        <w:tc>
          <w:tcPr>
            <w:tcW w:w="534" w:type="dxa"/>
            <w:vAlign w:val="center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17CB" w:rsidRPr="00325847" w:rsidRDefault="00E417CB" w:rsidP="00F60137">
            <w:pPr>
              <w:pStyle w:val="Style33"/>
              <w:widowControl/>
              <w:spacing w:before="10"/>
              <w:rPr>
                <w:rStyle w:val="FontStyle101"/>
                <w:bCs/>
                <w:iCs/>
              </w:rPr>
            </w:pPr>
            <w:r w:rsidRPr="007C04ED">
              <w:rPr>
                <w:rStyle w:val="FontStyle101"/>
              </w:rPr>
              <w:t xml:space="preserve">Kierownik robót elektrycznych, posiadający uprawnienia do kierowania robotami budowlanymi w specjalności instalacyjnej w zakresie instalacji elektrycznych oraz doświadczenie zawodowe w pełnieniu samodzielnych funkcji technicznych w budownictwie, w tym jako kierownik robót elektrycznych przy budowie obiektu w technologii budownictwa modułowego </w:t>
            </w:r>
            <w:r w:rsidRPr="00325847">
              <w:rPr>
                <w:rStyle w:val="FontStyle101"/>
              </w:rPr>
              <w:t>należącego do klasy 1264 (wg PKOB);</w:t>
            </w:r>
          </w:p>
          <w:p w:rsidR="00E417CB" w:rsidRPr="005E598D" w:rsidRDefault="00E417CB" w:rsidP="00F60137">
            <w:pPr>
              <w:pStyle w:val="Bezodstpw"/>
              <w:rPr>
                <w:rFonts w:ascii="Calibri" w:hAnsi="Calibri"/>
                <w:sz w:val="20"/>
                <w:szCs w:val="20"/>
                <w:highlight w:val="yellow"/>
                <w:lang w:val="en-US"/>
              </w:rPr>
            </w:pPr>
            <w:r w:rsidRPr="00085F6D">
              <w:rPr>
                <w:rFonts w:ascii="Calibri" w:hAnsi="Calibri"/>
                <w:b/>
                <w:sz w:val="20"/>
                <w:szCs w:val="20"/>
              </w:rPr>
              <w:t>nr uprawnień budowlanych</w:t>
            </w:r>
            <w:r>
              <w:rPr>
                <w:rFonts w:ascii="Calibri" w:hAnsi="Calibri"/>
                <w:b/>
                <w:sz w:val="20"/>
                <w:szCs w:val="20"/>
              </w:rPr>
              <w:t>:………………………</w:t>
            </w:r>
          </w:p>
        </w:tc>
        <w:tc>
          <w:tcPr>
            <w:tcW w:w="3260" w:type="dxa"/>
          </w:tcPr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417CB" w:rsidRPr="00085F6D" w:rsidTr="00F60137">
        <w:tc>
          <w:tcPr>
            <w:tcW w:w="534" w:type="dxa"/>
            <w:vAlign w:val="center"/>
          </w:tcPr>
          <w:p w:rsidR="00E417CB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E417CB" w:rsidRPr="00085F6D" w:rsidRDefault="00E417CB" w:rsidP="00F6013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</w:tcPr>
          <w:p w:rsidR="00E417CB" w:rsidRPr="007C04ED" w:rsidRDefault="00E417CB" w:rsidP="00F60137">
            <w:pPr>
              <w:pStyle w:val="Style33"/>
              <w:widowControl/>
              <w:spacing w:before="10"/>
              <w:rPr>
                <w:rStyle w:val="FontStyle101"/>
                <w:bCs/>
                <w:iCs/>
              </w:rPr>
            </w:pPr>
            <w:r w:rsidRPr="007C04ED">
              <w:rPr>
                <w:rStyle w:val="FontStyle101"/>
              </w:rPr>
              <w:t xml:space="preserve">Kierownik kontraktu posiadający doświadczenie zawodowe w kierowaniu co najmniej 1 kontraktem polegającymi na budowie, rozbudowie lub przebudowie obiektów w technologii budownictwa modułowego </w:t>
            </w:r>
            <w:r w:rsidRPr="00325847">
              <w:rPr>
                <w:rStyle w:val="FontStyle101"/>
              </w:rPr>
              <w:t>należących do klasy 1264 (wg PKOB</w:t>
            </w:r>
            <w:r w:rsidRPr="00FA36E8">
              <w:rPr>
                <w:rStyle w:val="FontStyle101"/>
                <w:strike/>
              </w:rPr>
              <w:t>).</w:t>
            </w:r>
          </w:p>
          <w:p w:rsidR="00E417CB" w:rsidRPr="007C04ED" w:rsidRDefault="00E417CB" w:rsidP="00F60137">
            <w:pPr>
              <w:pStyle w:val="Style33"/>
              <w:widowControl/>
              <w:spacing w:before="10"/>
              <w:rPr>
                <w:rStyle w:val="FontStyle101"/>
              </w:rPr>
            </w:pPr>
          </w:p>
        </w:tc>
        <w:tc>
          <w:tcPr>
            <w:tcW w:w="3260" w:type="dxa"/>
          </w:tcPr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dysponuję*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podstawa dysponowania osobą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- umowa o pracę*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>- umowa zlecenie*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- inne (podać jakie)*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..............:...........................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Będę dysponował*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  <w:r w:rsidRPr="00085F6D">
              <w:rPr>
                <w:rFonts w:ascii="Calibri" w:hAnsi="Calibri"/>
                <w:sz w:val="20"/>
                <w:szCs w:val="20"/>
              </w:rPr>
              <w:t xml:space="preserve">- zobowiązanie innego podmiotu </w:t>
            </w:r>
          </w:p>
          <w:p w:rsidR="00E417CB" w:rsidRPr="00085F6D" w:rsidRDefault="00E417CB" w:rsidP="00F6013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417CB" w:rsidRPr="00F23D27" w:rsidRDefault="00E417CB" w:rsidP="00E417CB">
      <w:pPr>
        <w:spacing w:line="360" w:lineRule="auto"/>
        <w:ind w:right="-30"/>
        <w:rPr>
          <w:i/>
          <w:spacing w:val="80"/>
          <w:sz w:val="16"/>
          <w:szCs w:val="16"/>
        </w:rPr>
      </w:pPr>
      <w:r>
        <w:rPr>
          <w:i/>
          <w:spacing w:val="80"/>
          <w:sz w:val="16"/>
          <w:szCs w:val="16"/>
        </w:rPr>
        <w:t>*Niepotrzebne skreślić</w:t>
      </w:r>
    </w:p>
    <w:p w:rsidR="00E417CB" w:rsidRDefault="00E417CB" w:rsidP="00E417CB">
      <w:pPr>
        <w:spacing w:line="360" w:lineRule="auto"/>
        <w:ind w:right="-30"/>
        <w:jc w:val="center"/>
        <w:rPr>
          <w:rFonts w:ascii="Calibri" w:hAnsi="Calibri"/>
          <w:b/>
          <w:spacing w:val="80"/>
          <w:sz w:val="20"/>
          <w:szCs w:val="20"/>
          <w:u w:val="single"/>
        </w:rPr>
      </w:pPr>
    </w:p>
    <w:p w:rsidR="00E417CB" w:rsidRDefault="00E417CB" w:rsidP="00E417CB">
      <w:pPr>
        <w:spacing w:line="360" w:lineRule="auto"/>
        <w:ind w:right="-30"/>
        <w:jc w:val="center"/>
        <w:rPr>
          <w:rFonts w:ascii="Calibri" w:hAnsi="Calibri"/>
          <w:b/>
          <w:spacing w:val="80"/>
          <w:sz w:val="20"/>
          <w:szCs w:val="20"/>
          <w:u w:val="single"/>
        </w:rPr>
      </w:pPr>
    </w:p>
    <w:p w:rsidR="00E417CB" w:rsidRPr="00085F6D" w:rsidRDefault="00E417CB" w:rsidP="00E417CB">
      <w:pPr>
        <w:spacing w:line="360" w:lineRule="auto"/>
        <w:ind w:right="-30"/>
        <w:jc w:val="center"/>
        <w:rPr>
          <w:rFonts w:ascii="Calibri" w:hAnsi="Calibri"/>
          <w:b/>
          <w:spacing w:val="80"/>
          <w:sz w:val="20"/>
          <w:szCs w:val="20"/>
          <w:u w:val="single"/>
        </w:rPr>
      </w:pPr>
      <w:r w:rsidRPr="00085F6D">
        <w:rPr>
          <w:rFonts w:ascii="Calibri" w:hAnsi="Calibri"/>
          <w:b/>
          <w:spacing w:val="80"/>
          <w:sz w:val="20"/>
          <w:szCs w:val="20"/>
          <w:u w:val="single"/>
        </w:rPr>
        <w:lastRenderedPageBreak/>
        <w:t>OŚWIADCZENIE</w:t>
      </w:r>
    </w:p>
    <w:p w:rsidR="00E417CB" w:rsidRPr="00085F6D" w:rsidRDefault="00E417CB" w:rsidP="00E417CB">
      <w:pPr>
        <w:ind w:right="-30"/>
        <w:jc w:val="center"/>
        <w:rPr>
          <w:rFonts w:ascii="Calibri" w:hAnsi="Calibri"/>
          <w:b/>
          <w:sz w:val="20"/>
          <w:szCs w:val="20"/>
        </w:rPr>
      </w:pPr>
    </w:p>
    <w:p w:rsidR="00E417CB" w:rsidRPr="00085F6D" w:rsidRDefault="00E417CB" w:rsidP="00E417CB">
      <w:pPr>
        <w:ind w:right="-30"/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b/>
          <w:sz w:val="20"/>
          <w:szCs w:val="20"/>
        </w:rPr>
        <w:t>Ja …………....………………………..…………</w:t>
      </w:r>
      <w:r w:rsidRPr="00085F6D">
        <w:rPr>
          <w:rFonts w:ascii="Calibri" w:hAnsi="Calibri"/>
          <w:sz w:val="20"/>
          <w:szCs w:val="20"/>
        </w:rPr>
        <w:t>(imię i nazwisko)</w:t>
      </w:r>
      <w:r w:rsidRPr="00085F6D">
        <w:rPr>
          <w:rFonts w:ascii="Calibri" w:hAnsi="Calibri"/>
          <w:b/>
          <w:sz w:val="20"/>
          <w:szCs w:val="20"/>
        </w:rPr>
        <w:t xml:space="preserve">oświadczam, że osoby wymienione w powyższym wykazie posiadają wymaganą </w:t>
      </w:r>
      <w:r>
        <w:rPr>
          <w:rFonts w:ascii="Calibri" w:hAnsi="Calibri"/>
          <w:b/>
          <w:sz w:val="20"/>
          <w:szCs w:val="20"/>
        </w:rPr>
        <w:t>wiedzę i uprawnienia oraz będą</w:t>
      </w:r>
      <w:r w:rsidRPr="00085F6D">
        <w:rPr>
          <w:rFonts w:ascii="Calibri" w:hAnsi="Calibri"/>
          <w:b/>
          <w:sz w:val="20"/>
          <w:szCs w:val="20"/>
        </w:rPr>
        <w:t xml:space="preserve"> wykonywać przedmiotowe zamówienie.</w:t>
      </w:r>
    </w:p>
    <w:p w:rsidR="00E417CB" w:rsidRPr="00085F6D" w:rsidRDefault="00E417CB" w:rsidP="00E417CB">
      <w:pPr>
        <w:spacing w:line="360" w:lineRule="auto"/>
        <w:ind w:right="-30"/>
        <w:jc w:val="center"/>
        <w:rPr>
          <w:rFonts w:ascii="Calibri" w:hAnsi="Calibri"/>
          <w:b/>
          <w:sz w:val="20"/>
          <w:szCs w:val="20"/>
        </w:rPr>
      </w:pPr>
    </w:p>
    <w:p w:rsidR="00E417CB" w:rsidRPr="00085F6D" w:rsidRDefault="00E417CB" w:rsidP="00E417CB">
      <w:pPr>
        <w:spacing w:line="360" w:lineRule="auto"/>
        <w:ind w:right="-30"/>
        <w:jc w:val="center"/>
        <w:rPr>
          <w:rFonts w:ascii="Calibri" w:hAnsi="Calibri"/>
          <w:b/>
          <w:sz w:val="20"/>
          <w:szCs w:val="20"/>
        </w:rPr>
      </w:pPr>
    </w:p>
    <w:p w:rsidR="00E417CB" w:rsidRPr="00085F6D" w:rsidRDefault="00E417CB" w:rsidP="00E417CB">
      <w:pPr>
        <w:spacing w:line="360" w:lineRule="auto"/>
        <w:ind w:right="-30"/>
        <w:jc w:val="center"/>
        <w:rPr>
          <w:rFonts w:ascii="Calibri" w:hAnsi="Calibri"/>
          <w:b/>
          <w:sz w:val="20"/>
          <w:szCs w:val="20"/>
        </w:rPr>
      </w:pPr>
    </w:p>
    <w:p w:rsidR="00E417CB" w:rsidRPr="00085F6D" w:rsidRDefault="00E417CB" w:rsidP="00E417CB">
      <w:pPr>
        <w:ind w:right="-30"/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sz w:val="20"/>
          <w:szCs w:val="20"/>
        </w:rPr>
        <w:t>………..…., ……………………………….</w:t>
      </w:r>
      <w:r w:rsidRPr="00085F6D">
        <w:rPr>
          <w:rFonts w:ascii="Calibri" w:hAnsi="Calibri"/>
          <w:sz w:val="20"/>
          <w:szCs w:val="20"/>
        </w:rPr>
        <w:tab/>
      </w:r>
      <w:r w:rsidRPr="00085F6D">
        <w:rPr>
          <w:rFonts w:ascii="Calibri" w:hAnsi="Calibri"/>
          <w:sz w:val="20"/>
          <w:szCs w:val="20"/>
        </w:rPr>
        <w:tab/>
        <w:t xml:space="preserve">  ……........……………………………….</w:t>
      </w:r>
    </w:p>
    <w:p w:rsidR="00E417CB" w:rsidRPr="00085F6D" w:rsidRDefault="00E417CB" w:rsidP="00E417CB">
      <w:pPr>
        <w:rPr>
          <w:rFonts w:ascii="Calibri" w:hAnsi="Calibri"/>
          <w:sz w:val="20"/>
          <w:szCs w:val="20"/>
        </w:rPr>
      </w:pPr>
      <w:r w:rsidRPr="00085F6D">
        <w:rPr>
          <w:rFonts w:ascii="Calibri" w:hAnsi="Calibri"/>
          <w:sz w:val="20"/>
          <w:szCs w:val="20"/>
        </w:rPr>
        <w:t xml:space="preserve">          (data)                                (miejscowość)                                              (podpis i pieczątka osoby upoważnionej)     </w:t>
      </w:r>
    </w:p>
    <w:p w:rsidR="00CC3663" w:rsidRDefault="00CC3663"/>
    <w:sectPr w:rsidR="00CC3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13"/>
    <w:rsid w:val="000D3A13"/>
    <w:rsid w:val="00CC3663"/>
    <w:rsid w:val="00E4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77287-5688-4C2F-8083-F6DCE588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E417CB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8">
    <w:name w:val="Style8"/>
    <w:basedOn w:val="Normalny"/>
    <w:uiPriority w:val="99"/>
    <w:rsid w:val="00E417CB"/>
    <w:pPr>
      <w:widowControl w:val="0"/>
      <w:autoSpaceDE w:val="0"/>
      <w:autoSpaceDN w:val="0"/>
      <w:adjustRightInd w:val="0"/>
      <w:spacing w:line="235" w:lineRule="exact"/>
      <w:ind w:hanging="989"/>
      <w:jc w:val="both"/>
    </w:pPr>
    <w:rPr>
      <w:rFonts w:ascii="MS Gothic" w:eastAsia="MS Gothic" w:hAnsi="Calibri"/>
    </w:rPr>
  </w:style>
  <w:style w:type="paragraph" w:customStyle="1" w:styleId="Style9">
    <w:name w:val="Style9"/>
    <w:basedOn w:val="Normalny"/>
    <w:uiPriority w:val="99"/>
    <w:rsid w:val="00E417CB"/>
    <w:pPr>
      <w:widowControl w:val="0"/>
      <w:autoSpaceDE w:val="0"/>
      <w:autoSpaceDN w:val="0"/>
      <w:adjustRightInd w:val="0"/>
      <w:spacing w:line="439" w:lineRule="exact"/>
    </w:pPr>
    <w:rPr>
      <w:rFonts w:ascii="MS Gothic" w:eastAsia="MS Gothic" w:hAnsi="Calibri"/>
    </w:rPr>
  </w:style>
  <w:style w:type="character" w:customStyle="1" w:styleId="FontStyle93">
    <w:name w:val="Font Style93"/>
    <w:uiPriority w:val="99"/>
    <w:rsid w:val="00E417CB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101">
    <w:name w:val="Font Style101"/>
    <w:uiPriority w:val="99"/>
    <w:rsid w:val="00E417CB"/>
    <w:rPr>
      <w:rFonts w:ascii="Calibri" w:hAnsi="Calibri" w:cs="Calibri"/>
      <w:color w:val="000000"/>
      <w:sz w:val="18"/>
      <w:szCs w:val="18"/>
    </w:rPr>
  </w:style>
  <w:style w:type="character" w:customStyle="1" w:styleId="FontStyle104">
    <w:name w:val="Font Style104"/>
    <w:uiPriority w:val="99"/>
    <w:rsid w:val="00E417CB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33">
    <w:name w:val="Style33"/>
    <w:basedOn w:val="Normalny"/>
    <w:uiPriority w:val="99"/>
    <w:rsid w:val="00E417CB"/>
    <w:pPr>
      <w:widowControl w:val="0"/>
      <w:autoSpaceDE w:val="0"/>
      <w:autoSpaceDN w:val="0"/>
      <w:adjustRightInd w:val="0"/>
      <w:spacing w:line="240" w:lineRule="exact"/>
      <w:jc w:val="both"/>
    </w:pPr>
    <w:rPr>
      <w:rFonts w:ascii="MS Gothic" w:eastAsia="MS Gothic" w:hAnsi="Calibri"/>
    </w:rPr>
  </w:style>
  <w:style w:type="character" w:customStyle="1" w:styleId="FontStyle103">
    <w:name w:val="Font Style103"/>
    <w:uiPriority w:val="99"/>
    <w:rsid w:val="00E417CB"/>
    <w:rPr>
      <w:rFonts w:ascii="Calibri" w:hAnsi="Calibri" w:cs="Calibri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irogow\Za&#322;&#261;czniki%20do%20SIWZ\Za&#322;&#261;cznik%20nr%205%20do%20SIW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do SIWZ</Template>
  <TotalTime>0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1</cp:revision>
  <dcterms:created xsi:type="dcterms:W3CDTF">2017-10-31T14:50:00Z</dcterms:created>
  <dcterms:modified xsi:type="dcterms:W3CDTF">2017-10-31T14:50:00Z</dcterms:modified>
</cp:coreProperties>
</file>