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567" w:rsidRDefault="00615567" w:rsidP="00615567">
      <w:pPr>
        <w:spacing w:after="40"/>
        <w:jc w:val="right"/>
        <w:rPr>
          <w:rFonts w:ascii="Calibri" w:hAnsi="Calibri" w:cs="Segoe UI"/>
          <w:b/>
        </w:rPr>
      </w:pPr>
      <w:bookmarkStart w:id="0" w:name="_GoBack"/>
      <w:bookmarkEnd w:id="0"/>
      <w:r>
        <w:rPr>
          <w:rFonts w:ascii="Calibri" w:hAnsi="Calibri" w:cs="Segoe UI"/>
          <w:b/>
        </w:rPr>
        <w:t>Załącznik nr 1</w:t>
      </w:r>
      <w:r w:rsidRPr="004C33E9">
        <w:rPr>
          <w:rFonts w:ascii="Calibri" w:hAnsi="Calibri" w:cs="Segoe UI"/>
          <w:b/>
        </w:rPr>
        <w:t xml:space="preserve"> do SIWZ</w:t>
      </w:r>
      <w:r>
        <w:rPr>
          <w:rFonts w:ascii="Calibri" w:hAnsi="Calibri" w:cs="Segoe UI"/>
          <w:b/>
        </w:rPr>
        <w:t xml:space="preserve"> – formularz JEDZ</w:t>
      </w:r>
    </w:p>
    <w:p w:rsidR="00615567" w:rsidRDefault="00615567" w:rsidP="00615567">
      <w:pPr>
        <w:spacing w:after="40"/>
        <w:jc w:val="right"/>
        <w:rPr>
          <w:color w:val="008000"/>
        </w:rPr>
      </w:pPr>
    </w:p>
    <w:p w:rsidR="00615567" w:rsidRPr="00EC3B3D" w:rsidRDefault="00615567" w:rsidP="00615567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:rsidR="00615567" w:rsidRPr="00682DD7" w:rsidRDefault="00615567" w:rsidP="00615567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615567" w:rsidRPr="00682DD7" w:rsidRDefault="00615567" w:rsidP="006155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</w:p>
    <w:p w:rsidR="00615567" w:rsidRPr="00EC3B3D" w:rsidRDefault="00615567" w:rsidP="00615567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615567" w:rsidRPr="00682DD7" w:rsidRDefault="00615567" w:rsidP="006155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2"/>
        <w:gridCol w:w="4601"/>
      </w:tblGrid>
      <w:tr w:rsidR="00615567" w:rsidRPr="00682DD7" w:rsidTr="009907FB">
        <w:trPr>
          <w:trHeight w:val="349"/>
        </w:trPr>
        <w:tc>
          <w:tcPr>
            <w:tcW w:w="4644" w:type="dxa"/>
            <w:shd w:val="clear" w:color="auto" w:fill="auto"/>
          </w:tcPr>
          <w:p w:rsidR="00615567" w:rsidRPr="00682DD7" w:rsidRDefault="00615567" w:rsidP="009907F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Cs w:val="20"/>
              </w:rPr>
              <w:footnoteReference w:id="1"/>
            </w:r>
          </w:p>
        </w:tc>
        <w:tc>
          <w:tcPr>
            <w:tcW w:w="4645" w:type="dxa"/>
            <w:shd w:val="clear" w:color="auto" w:fill="auto"/>
          </w:tcPr>
          <w:p w:rsidR="00615567" w:rsidRPr="00682DD7" w:rsidRDefault="00615567" w:rsidP="009907F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615567" w:rsidRPr="00682DD7" w:rsidTr="009907FB">
        <w:trPr>
          <w:trHeight w:val="349"/>
        </w:trPr>
        <w:tc>
          <w:tcPr>
            <w:tcW w:w="4644" w:type="dxa"/>
            <w:shd w:val="clear" w:color="auto" w:fill="auto"/>
          </w:tcPr>
          <w:p w:rsidR="00615567" w:rsidRPr="00682DD7" w:rsidRDefault="00615567" w:rsidP="009907F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615567" w:rsidRPr="00D70855" w:rsidRDefault="00615567" w:rsidP="009907FB">
            <w:pPr>
              <w:jc w:val="center"/>
              <w:rPr>
                <w:rFonts w:ascii="Arial" w:hAnsi="Arial" w:cs="Arial"/>
                <w:color w:val="2E74B5"/>
                <w:sz w:val="20"/>
                <w:szCs w:val="20"/>
              </w:rPr>
            </w:pPr>
            <w:r w:rsidRPr="00D70855">
              <w:rPr>
                <w:rFonts w:ascii="Arial" w:hAnsi="Arial" w:cs="Arial"/>
                <w:color w:val="2E74B5"/>
                <w:sz w:val="20"/>
                <w:szCs w:val="20"/>
              </w:rPr>
              <w:t>INWESTYCJE MEDYCZNE ŁÓDZKIEGO</w:t>
            </w:r>
          </w:p>
          <w:p w:rsidR="00615567" w:rsidRPr="00682DD7" w:rsidRDefault="00615567" w:rsidP="00990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0855">
              <w:rPr>
                <w:rFonts w:ascii="Arial" w:hAnsi="Arial" w:cs="Arial"/>
                <w:color w:val="2E74B5"/>
                <w:sz w:val="20"/>
                <w:szCs w:val="20"/>
              </w:rPr>
              <w:t>SP.Z O.O.</w:t>
            </w:r>
          </w:p>
        </w:tc>
      </w:tr>
      <w:tr w:rsidR="00615567" w:rsidRPr="00682DD7" w:rsidTr="009907FB">
        <w:trPr>
          <w:trHeight w:val="485"/>
        </w:trPr>
        <w:tc>
          <w:tcPr>
            <w:tcW w:w="4644" w:type="dxa"/>
            <w:shd w:val="clear" w:color="auto" w:fill="auto"/>
          </w:tcPr>
          <w:p w:rsidR="00615567" w:rsidRPr="00682DD7" w:rsidRDefault="00615567" w:rsidP="009907F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615567" w:rsidRPr="00682DD7" w:rsidRDefault="00615567" w:rsidP="009907F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615567" w:rsidRPr="00682DD7" w:rsidTr="009907FB">
        <w:trPr>
          <w:trHeight w:val="484"/>
        </w:trPr>
        <w:tc>
          <w:tcPr>
            <w:tcW w:w="4644" w:type="dxa"/>
            <w:shd w:val="clear" w:color="auto" w:fill="auto"/>
          </w:tcPr>
          <w:p w:rsidR="00615567" w:rsidRPr="00682DD7" w:rsidRDefault="00615567" w:rsidP="009907F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Cs w:val="20"/>
              </w:rPr>
              <w:footnoteReference w:id="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615567" w:rsidRPr="00F4460E" w:rsidRDefault="00615567" w:rsidP="009907FB">
            <w:pPr>
              <w:pStyle w:val="Style8"/>
              <w:widowControl/>
              <w:spacing w:before="24"/>
              <w:ind w:left="989"/>
              <w:jc w:val="left"/>
              <w:rPr>
                <w:rStyle w:val="FontStyle101"/>
                <w:i/>
                <w:sz w:val="16"/>
                <w:szCs w:val="16"/>
              </w:rPr>
            </w:pPr>
            <w:r w:rsidRPr="00F4460E">
              <w:rPr>
                <w:rStyle w:val="FontStyle101"/>
                <w:i/>
                <w:sz w:val="16"/>
                <w:szCs w:val="16"/>
              </w:rPr>
              <w:t>Przetarg nieograniczony na wykonanie zadania pn:</w:t>
            </w:r>
          </w:p>
          <w:p w:rsidR="00615567" w:rsidRPr="00F4460E" w:rsidRDefault="00615567" w:rsidP="009907FB">
            <w:pPr>
              <w:pStyle w:val="Style9"/>
              <w:widowControl/>
              <w:spacing w:line="240" w:lineRule="auto"/>
              <w:rPr>
                <w:rStyle w:val="FontStyle104"/>
                <w:i/>
                <w:sz w:val="16"/>
                <w:szCs w:val="16"/>
              </w:rPr>
            </w:pPr>
            <w:r w:rsidRPr="00F4460E">
              <w:rPr>
                <w:rStyle w:val="FontStyle93"/>
                <w:i/>
                <w:sz w:val="16"/>
                <w:szCs w:val="16"/>
              </w:rPr>
              <w:t>„</w:t>
            </w:r>
            <w:r w:rsidRPr="00F4460E">
              <w:rPr>
                <w:rFonts w:ascii="Calibri" w:cs="Calibri"/>
                <w:b/>
                <w:bCs/>
                <w:i/>
                <w:color w:val="000000"/>
                <w:sz w:val="16"/>
                <w:szCs w:val="16"/>
              </w:rPr>
              <w:t>Rozbudowa Wojewódzkiego Specjalistycznego Szpitala im. M. Pirogowa przy ul. Wólczańskiej 191/195 o budynek trzypoziomowy (kondygnacyjny) w systemie modułowym</w:t>
            </w:r>
            <w:r w:rsidRPr="00F4460E">
              <w:rPr>
                <w:rStyle w:val="FontStyle104"/>
                <w:i/>
                <w:sz w:val="16"/>
                <w:szCs w:val="16"/>
              </w:rPr>
              <w:t>"</w:t>
            </w:r>
          </w:p>
          <w:p w:rsidR="00615567" w:rsidRPr="00D70855" w:rsidRDefault="00615567" w:rsidP="009907FB">
            <w:pPr>
              <w:jc w:val="center"/>
              <w:rPr>
                <w:rFonts w:ascii="Arial" w:hAnsi="Arial" w:cs="Arial"/>
                <w:color w:val="2E74B5"/>
                <w:sz w:val="20"/>
                <w:szCs w:val="20"/>
              </w:rPr>
            </w:pPr>
          </w:p>
        </w:tc>
      </w:tr>
      <w:tr w:rsidR="00615567" w:rsidRPr="00682DD7" w:rsidTr="009907FB">
        <w:trPr>
          <w:trHeight w:val="484"/>
        </w:trPr>
        <w:tc>
          <w:tcPr>
            <w:tcW w:w="4644" w:type="dxa"/>
            <w:shd w:val="clear" w:color="auto" w:fill="auto"/>
          </w:tcPr>
          <w:p w:rsidR="00615567" w:rsidRPr="00682DD7" w:rsidRDefault="00615567" w:rsidP="009907F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Cs w:val="20"/>
              </w:rPr>
              <w:footnoteReference w:id="3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615567" w:rsidRDefault="00615567" w:rsidP="009907F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15/ZP/PN/17 </w:t>
            </w:r>
          </w:p>
          <w:p w:rsidR="00615567" w:rsidRPr="00D70855" w:rsidRDefault="00615567" w:rsidP="009907FB">
            <w:pPr>
              <w:jc w:val="center"/>
              <w:rPr>
                <w:rFonts w:ascii="Arial" w:hAnsi="Arial" w:cs="Arial"/>
                <w:color w:val="2E74B5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Ogłoszenie 2017/S 209-432165</w:t>
            </w:r>
          </w:p>
        </w:tc>
      </w:tr>
    </w:tbl>
    <w:p w:rsidR="00615567" w:rsidRPr="00682DD7" w:rsidRDefault="00615567" w:rsidP="006155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615567" w:rsidRPr="00682DD7" w:rsidRDefault="00615567" w:rsidP="00615567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615567" w:rsidRPr="00EC3B3D" w:rsidRDefault="00615567" w:rsidP="00615567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7"/>
        <w:gridCol w:w="4596"/>
      </w:tblGrid>
      <w:tr w:rsidR="00615567" w:rsidRPr="00682DD7" w:rsidTr="009907FB">
        <w:tc>
          <w:tcPr>
            <w:tcW w:w="4644" w:type="dxa"/>
            <w:shd w:val="clear" w:color="auto" w:fill="auto"/>
          </w:tcPr>
          <w:p w:rsidR="00615567" w:rsidRPr="00682DD7" w:rsidRDefault="00615567" w:rsidP="009907F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615567" w:rsidRPr="00682DD7" w:rsidRDefault="00615567" w:rsidP="009907FB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615567" w:rsidRPr="00682DD7" w:rsidTr="009907FB">
        <w:tc>
          <w:tcPr>
            <w:tcW w:w="4644" w:type="dxa"/>
            <w:shd w:val="clear" w:color="auto" w:fill="auto"/>
          </w:tcPr>
          <w:p w:rsidR="00615567" w:rsidRPr="00682DD7" w:rsidRDefault="00615567" w:rsidP="009907FB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615567" w:rsidRPr="00682DD7" w:rsidRDefault="00615567" w:rsidP="009907F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615567" w:rsidRPr="00682DD7" w:rsidTr="009907FB">
        <w:trPr>
          <w:trHeight w:val="1372"/>
        </w:trPr>
        <w:tc>
          <w:tcPr>
            <w:tcW w:w="4644" w:type="dxa"/>
            <w:shd w:val="clear" w:color="auto" w:fill="auto"/>
          </w:tcPr>
          <w:p w:rsidR="00615567" w:rsidRPr="00682DD7" w:rsidRDefault="00615567" w:rsidP="009907F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615567" w:rsidRPr="00682DD7" w:rsidRDefault="00615567" w:rsidP="009907F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615567" w:rsidRPr="00682DD7" w:rsidRDefault="00615567" w:rsidP="009907F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615567" w:rsidRPr="00682DD7" w:rsidRDefault="00615567" w:rsidP="009907F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615567" w:rsidRPr="00682DD7" w:rsidTr="009907FB">
        <w:tc>
          <w:tcPr>
            <w:tcW w:w="4644" w:type="dxa"/>
            <w:shd w:val="clear" w:color="auto" w:fill="auto"/>
          </w:tcPr>
          <w:p w:rsidR="00615567" w:rsidRPr="00682DD7" w:rsidRDefault="00615567" w:rsidP="009907F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615567" w:rsidRPr="00682DD7" w:rsidRDefault="00615567" w:rsidP="009907F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615567" w:rsidRPr="00682DD7" w:rsidTr="009907FB">
        <w:trPr>
          <w:trHeight w:val="2002"/>
        </w:trPr>
        <w:tc>
          <w:tcPr>
            <w:tcW w:w="4644" w:type="dxa"/>
            <w:shd w:val="clear" w:color="auto" w:fill="auto"/>
          </w:tcPr>
          <w:p w:rsidR="00615567" w:rsidRPr="00682DD7" w:rsidRDefault="00615567" w:rsidP="009907F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15567" w:rsidRPr="00682DD7" w:rsidRDefault="00615567" w:rsidP="009907F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615567" w:rsidRPr="00682DD7" w:rsidRDefault="00615567" w:rsidP="009907F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615567" w:rsidRPr="00682DD7" w:rsidRDefault="00615567" w:rsidP="009907F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615567" w:rsidRPr="00682DD7" w:rsidRDefault="00615567" w:rsidP="009907F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615567" w:rsidRPr="00682DD7" w:rsidRDefault="00615567" w:rsidP="009907F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615567" w:rsidRPr="00682DD7" w:rsidRDefault="00615567" w:rsidP="009907F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615567" w:rsidRPr="00682DD7" w:rsidRDefault="00615567" w:rsidP="009907F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615567" w:rsidRPr="00682DD7" w:rsidTr="009907FB">
        <w:tc>
          <w:tcPr>
            <w:tcW w:w="4644" w:type="dxa"/>
            <w:shd w:val="clear" w:color="auto" w:fill="auto"/>
          </w:tcPr>
          <w:p w:rsidR="00615567" w:rsidRPr="00682DD7" w:rsidRDefault="00615567" w:rsidP="009907FB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615567" w:rsidRPr="00682DD7" w:rsidRDefault="00615567" w:rsidP="009907FB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615567" w:rsidRPr="00682DD7" w:rsidTr="009907FB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615567" w:rsidRPr="00682DD7" w:rsidRDefault="00615567" w:rsidP="009907F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615567" w:rsidRPr="00682DD7" w:rsidRDefault="00615567" w:rsidP="009907F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615567" w:rsidRPr="00682DD7" w:rsidTr="009907FB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:rsidR="00615567" w:rsidRPr="005A3451" w:rsidRDefault="00615567" w:rsidP="009907FB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A3451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5A3451">
              <w:rPr>
                <w:rStyle w:val="Odwoanieprzypisudolnego"/>
                <w:rFonts w:ascii="Arial" w:hAnsi="Arial" w:cs="Arial"/>
                <w:b/>
                <w:szCs w:val="20"/>
                <w:u w:val="single"/>
              </w:rPr>
              <w:footnoteReference w:id="6"/>
            </w:r>
            <w:r w:rsidRPr="005A3451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5A345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A3451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5A3451">
              <w:rPr>
                <w:rStyle w:val="Odwoanieprzypisudolnego"/>
                <w:rFonts w:ascii="Arial" w:hAnsi="Arial" w:cs="Arial"/>
                <w:szCs w:val="20"/>
              </w:rPr>
              <w:footnoteReference w:id="7"/>
            </w:r>
            <w:r w:rsidRPr="005A3451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5A3451">
              <w:rPr>
                <w:rFonts w:ascii="Arial" w:hAnsi="Arial" w:cs="Arial"/>
                <w:sz w:val="20"/>
                <w:szCs w:val="20"/>
              </w:rPr>
              <w:br/>
            </w:r>
            <w:r w:rsidRPr="005A3451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5A3451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5A3451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:rsidR="00615567" w:rsidRPr="005A3451" w:rsidRDefault="00615567" w:rsidP="009907FB">
            <w:r w:rsidRPr="005A3451">
              <w:t>[] Tak [] Nie</w:t>
            </w:r>
            <w:r w:rsidRPr="005A3451">
              <w:br/>
            </w:r>
            <w:r w:rsidRPr="005A3451">
              <w:br/>
            </w:r>
            <w:r w:rsidRPr="005A3451">
              <w:br/>
            </w:r>
            <w:r w:rsidRPr="005A3451">
              <w:br/>
            </w:r>
            <w:r w:rsidRPr="005A3451">
              <w:br/>
            </w:r>
            <w:r w:rsidRPr="005A3451">
              <w:br/>
              <w:t>[…]</w:t>
            </w:r>
            <w:r w:rsidRPr="005A3451">
              <w:br/>
            </w:r>
            <w:r w:rsidRPr="005A3451">
              <w:br/>
            </w:r>
            <w:r w:rsidRPr="005A3451">
              <w:br/>
              <w:t>[….]</w:t>
            </w:r>
            <w:r w:rsidRPr="005A3451">
              <w:br/>
            </w:r>
          </w:p>
        </w:tc>
      </w:tr>
      <w:tr w:rsidR="00615567" w:rsidRPr="00682DD7" w:rsidTr="009907FB">
        <w:tc>
          <w:tcPr>
            <w:tcW w:w="4644" w:type="dxa"/>
            <w:shd w:val="clear" w:color="auto" w:fill="auto"/>
          </w:tcPr>
          <w:p w:rsidR="00615567" w:rsidRPr="00682DD7" w:rsidRDefault="00615567" w:rsidP="009907F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615567" w:rsidRPr="00682DD7" w:rsidRDefault="00615567" w:rsidP="009907F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615567" w:rsidRPr="00682DD7" w:rsidTr="009907FB">
        <w:tc>
          <w:tcPr>
            <w:tcW w:w="4644" w:type="dxa"/>
            <w:shd w:val="clear" w:color="auto" w:fill="auto"/>
          </w:tcPr>
          <w:p w:rsidR="00615567" w:rsidRPr="00682DD7" w:rsidRDefault="00615567" w:rsidP="009907F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15567" w:rsidRPr="00682DD7" w:rsidRDefault="00615567" w:rsidP="009907FB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615567" w:rsidRPr="00682DD7" w:rsidRDefault="00615567" w:rsidP="009907FB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Proszę podać dane referencyjne stanowiące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Cs w:val="20"/>
              </w:rPr>
              <w:footnoteReference w:id="8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615567" w:rsidRPr="00682DD7" w:rsidRDefault="00615567" w:rsidP="009907FB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615567" w:rsidRPr="00682DD7" w:rsidRDefault="00615567" w:rsidP="009907FB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615567" w:rsidRPr="00682DD7" w:rsidRDefault="00615567" w:rsidP="009907FB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615567" w:rsidRPr="00682DD7" w:rsidTr="009907FB">
        <w:tc>
          <w:tcPr>
            <w:tcW w:w="4644" w:type="dxa"/>
            <w:shd w:val="clear" w:color="auto" w:fill="auto"/>
          </w:tcPr>
          <w:p w:rsidR="00615567" w:rsidRPr="00682DD7" w:rsidRDefault="00615567" w:rsidP="009907F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615567" w:rsidRPr="00682DD7" w:rsidRDefault="00615567" w:rsidP="009907FB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615567" w:rsidRPr="00682DD7" w:rsidTr="009907FB">
        <w:tc>
          <w:tcPr>
            <w:tcW w:w="4644" w:type="dxa"/>
            <w:shd w:val="clear" w:color="auto" w:fill="auto"/>
          </w:tcPr>
          <w:p w:rsidR="00615567" w:rsidRPr="00682DD7" w:rsidRDefault="00615567" w:rsidP="009907F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615567" w:rsidRPr="00682DD7" w:rsidRDefault="00615567" w:rsidP="009907F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615567" w:rsidRPr="00682DD7" w:rsidTr="009907FB">
        <w:tc>
          <w:tcPr>
            <w:tcW w:w="9289" w:type="dxa"/>
            <w:gridSpan w:val="2"/>
            <w:shd w:val="clear" w:color="auto" w:fill="BFBFBF"/>
          </w:tcPr>
          <w:p w:rsidR="00615567" w:rsidRPr="00BE6D7F" w:rsidRDefault="00615567" w:rsidP="009907FB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E6D7F">
              <w:rPr>
                <w:rFonts w:ascii="Arial" w:hAnsi="Arial" w:cs="Arial"/>
                <w:b/>
                <w:color w:val="FF0000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615567" w:rsidRPr="00682DD7" w:rsidTr="009907FB">
        <w:tc>
          <w:tcPr>
            <w:tcW w:w="4644" w:type="dxa"/>
            <w:shd w:val="clear" w:color="auto" w:fill="auto"/>
          </w:tcPr>
          <w:p w:rsidR="00615567" w:rsidRPr="00682DD7" w:rsidRDefault="00615567" w:rsidP="009907FB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615567" w:rsidRPr="00682DD7" w:rsidRDefault="00615567" w:rsidP="009907FB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615567" w:rsidRPr="00682DD7" w:rsidTr="009907FB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615567" w:rsidRPr="00682DD7" w:rsidRDefault="00615567" w:rsidP="009907FB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615567" w:rsidRPr="00682DD7" w:rsidRDefault="00615567" w:rsidP="009907FB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615567" w:rsidRPr="00BE6D7F" w:rsidTr="009907FB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:rsidR="00615567" w:rsidRPr="00BE6D7F" w:rsidRDefault="00615567" w:rsidP="009907FB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BE6D7F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:rsidR="00615567" w:rsidRPr="00BE6D7F" w:rsidRDefault="00615567" w:rsidP="009907FB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BE6D7F">
              <w:rPr>
                <w:rFonts w:ascii="Arial" w:hAnsi="Arial" w:cs="Arial"/>
                <w:color w:val="FF0000"/>
                <w:sz w:val="20"/>
                <w:szCs w:val="20"/>
              </w:rPr>
              <w:t>[   ]</w:t>
            </w:r>
          </w:p>
        </w:tc>
      </w:tr>
    </w:tbl>
    <w:p w:rsidR="00615567" w:rsidRPr="00EC3B3D" w:rsidRDefault="00615567" w:rsidP="00615567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615567" w:rsidRPr="00682DD7" w:rsidRDefault="00615567" w:rsidP="006155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589"/>
      </w:tblGrid>
      <w:tr w:rsidR="00615567" w:rsidRPr="00682DD7" w:rsidTr="009907FB">
        <w:tc>
          <w:tcPr>
            <w:tcW w:w="4644" w:type="dxa"/>
            <w:shd w:val="clear" w:color="auto" w:fill="auto"/>
          </w:tcPr>
          <w:p w:rsidR="00615567" w:rsidRPr="00682DD7" w:rsidRDefault="00615567" w:rsidP="009907F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615567" w:rsidRPr="00682DD7" w:rsidRDefault="00615567" w:rsidP="009907F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615567" w:rsidRPr="00682DD7" w:rsidTr="009907FB">
        <w:tc>
          <w:tcPr>
            <w:tcW w:w="4644" w:type="dxa"/>
            <w:shd w:val="clear" w:color="auto" w:fill="auto"/>
          </w:tcPr>
          <w:p w:rsidR="00615567" w:rsidRPr="00682DD7" w:rsidRDefault="00615567" w:rsidP="009907F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971512">
              <w:rPr>
                <w:rFonts w:ascii="Arial" w:hAnsi="Arial" w:cs="Arial"/>
                <w:sz w:val="20"/>
                <w:szCs w:val="20"/>
              </w:rPr>
              <w:t>wraz z datą i miejscem urodzenia, jeżeli są wymagane: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:rsidR="00615567" w:rsidRPr="00682DD7" w:rsidRDefault="00615567" w:rsidP="009907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[……],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615567" w:rsidRPr="00682DD7" w:rsidTr="009907FB">
        <w:tc>
          <w:tcPr>
            <w:tcW w:w="4644" w:type="dxa"/>
            <w:shd w:val="clear" w:color="auto" w:fill="auto"/>
          </w:tcPr>
          <w:p w:rsidR="00615567" w:rsidRPr="00682DD7" w:rsidRDefault="00615567" w:rsidP="009907F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615567" w:rsidRPr="00682DD7" w:rsidRDefault="00615567" w:rsidP="009907F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615567" w:rsidRPr="00682DD7" w:rsidTr="009907FB">
        <w:tc>
          <w:tcPr>
            <w:tcW w:w="4644" w:type="dxa"/>
            <w:shd w:val="clear" w:color="auto" w:fill="auto"/>
          </w:tcPr>
          <w:p w:rsidR="00615567" w:rsidRPr="00682DD7" w:rsidRDefault="00615567" w:rsidP="009907F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615567" w:rsidRPr="00682DD7" w:rsidRDefault="00615567" w:rsidP="009907F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615567" w:rsidRPr="00682DD7" w:rsidTr="009907FB">
        <w:tc>
          <w:tcPr>
            <w:tcW w:w="4644" w:type="dxa"/>
            <w:shd w:val="clear" w:color="auto" w:fill="auto"/>
          </w:tcPr>
          <w:p w:rsidR="00615567" w:rsidRPr="00682DD7" w:rsidRDefault="00615567" w:rsidP="009907F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615567" w:rsidRPr="00682DD7" w:rsidRDefault="00615567" w:rsidP="009907F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615567" w:rsidRPr="00682DD7" w:rsidTr="009907FB">
        <w:tc>
          <w:tcPr>
            <w:tcW w:w="4644" w:type="dxa"/>
            <w:shd w:val="clear" w:color="auto" w:fill="auto"/>
          </w:tcPr>
          <w:p w:rsidR="00615567" w:rsidRPr="00682DD7" w:rsidRDefault="00615567" w:rsidP="009907F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615567" w:rsidRPr="00682DD7" w:rsidRDefault="00615567" w:rsidP="009907F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615567" w:rsidRPr="00682DD7" w:rsidTr="009907FB">
        <w:tc>
          <w:tcPr>
            <w:tcW w:w="4644" w:type="dxa"/>
            <w:shd w:val="clear" w:color="auto" w:fill="auto"/>
          </w:tcPr>
          <w:p w:rsidR="00615567" w:rsidRPr="00682DD7" w:rsidRDefault="00615567" w:rsidP="009907F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615567" w:rsidRPr="00682DD7" w:rsidRDefault="00615567" w:rsidP="009907F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615567" w:rsidRPr="00EC3B3D" w:rsidRDefault="00615567" w:rsidP="00615567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8"/>
        <w:gridCol w:w="4595"/>
      </w:tblGrid>
      <w:tr w:rsidR="00615567" w:rsidRPr="00682DD7" w:rsidTr="009907FB">
        <w:tc>
          <w:tcPr>
            <w:tcW w:w="4644" w:type="dxa"/>
            <w:shd w:val="clear" w:color="auto" w:fill="auto"/>
          </w:tcPr>
          <w:p w:rsidR="00615567" w:rsidRPr="00682DD7" w:rsidRDefault="00615567" w:rsidP="009907F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615567" w:rsidRPr="00682DD7" w:rsidRDefault="00615567" w:rsidP="009907F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615567" w:rsidRPr="00682DD7" w:rsidTr="009907FB">
        <w:tc>
          <w:tcPr>
            <w:tcW w:w="4644" w:type="dxa"/>
            <w:shd w:val="clear" w:color="auto" w:fill="auto"/>
          </w:tcPr>
          <w:p w:rsidR="00615567" w:rsidRPr="00682DD7" w:rsidRDefault="00615567" w:rsidP="009907F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615567" w:rsidRPr="00682DD7" w:rsidRDefault="00615567" w:rsidP="009907F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615567" w:rsidRPr="00682DD7" w:rsidRDefault="00615567" w:rsidP="006155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Style w:val="Odwoanieprzypisudolnego"/>
          <w:rFonts w:ascii="Arial" w:hAnsi="Arial" w:cs="Arial"/>
          <w:szCs w:val="20"/>
        </w:rPr>
        <w:footnoteReference w:id="10"/>
      </w:r>
      <w:r w:rsidRPr="00682DD7">
        <w:rPr>
          <w:rFonts w:ascii="Arial" w:hAnsi="Arial" w:cs="Arial"/>
          <w:sz w:val="20"/>
          <w:szCs w:val="20"/>
        </w:rPr>
        <w:t>.</w:t>
      </w:r>
    </w:p>
    <w:p w:rsidR="00615567" w:rsidRPr="00EC3B3D" w:rsidRDefault="00615567" w:rsidP="00615567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615567" w:rsidRPr="00682DD7" w:rsidRDefault="00615567" w:rsidP="00615567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8"/>
        <w:gridCol w:w="4595"/>
      </w:tblGrid>
      <w:tr w:rsidR="00615567" w:rsidRPr="00682DD7" w:rsidTr="009907FB">
        <w:tc>
          <w:tcPr>
            <w:tcW w:w="4644" w:type="dxa"/>
            <w:shd w:val="clear" w:color="auto" w:fill="auto"/>
          </w:tcPr>
          <w:p w:rsidR="00615567" w:rsidRPr="00682DD7" w:rsidRDefault="00615567" w:rsidP="009907F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615567" w:rsidRPr="00682DD7" w:rsidRDefault="00615567" w:rsidP="009907F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615567" w:rsidRPr="00682DD7" w:rsidTr="009907FB">
        <w:tc>
          <w:tcPr>
            <w:tcW w:w="4644" w:type="dxa"/>
            <w:shd w:val="clear" w:color="auto" w:fill="auto"/>
          </w:tcPr>
          <w:p w:rsidR="00615567" w:rsidRPr="00682DD7" w:rsidRDefault="00615567" w:rsidP="009907F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615567" w:rsidRPr="00682DD7" w:rsidRDefault="00615567" w:rsidP="009907F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615567" w:rsidRPr="00682DD7" w:rsidRDefault="00615567" w:rsidP="009907F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615567" w:rsidRPr="00682DD7" w:rsidRDefault="00615567" w:rsidP="00615567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615567" w:rsidRPr="00682DD7" w:rsidRDefault="00615567" w:rsidP="00615567">
      <w:pPr>
        <w:spacing w:after="160" w:line="259" w:lineRule="auto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615567" w:rsidRPr="00682DD7" w:rsidRDefault="00615567" w:rsidP="00615567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615567" w:rsidRPr="00EC3B3D" w:rsidRDefault="00615567" w:rsidP="00615567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615567" w:rsidRPr="00682DD7" w:rsidRDefault="00615567" w:rsidP="006155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615567" w:rsidRPr="00682DD7" w:rsidRDefault="00615567" w:rsidP="00615567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Cs w:val="20"/>
        </w:rPr>
        <w:footnoteReference w:id="11"/>
      </w:r>
      <w:r w:rsidRPr="00682DD7">
        <w:rPr>
          <w:rFonts w:ascii="Arial" w:hAnsi="Arial" w:cs="Arial"/>
          <w:sz w:val="20"/>
          <w:szCs w:val="20"/>
        </w:rPr>
        <w:t>;</w:t>
      </w:r>
    </w:p>
    <w:p w:rsidR="00615567" w:rsidRPr="00682DD7" w:rsidRDefault="00615567" w:rsidP="00615567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;</w:t>
      </w:r>
    </w:p>
    <w:p w:rsidR="00615567" w:rsidRPr="00682DD7" w:rsidRDefault="00615567" w:rsidP="00615567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Cs w:val="20"/>
        </w:rPr>
        <w:footnoteReference w:id="13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615567" w:rsidRPr="00682DD7" w:rsidRDefault="00615567" w:rsidP="00615567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Cs w:val="20"/>
        </w:rPr>
        <w:footnoteReference w:id="14"/>
      </w:r>
    </w:p>
    <w:p w:rsidR="00615567" w:rsidRPr="00682DD7" w:rsidRDefault="00615567" w:rsidP="00615567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Cs w:val="20"/>
        </w:rPr>
        <w:footnoteReference w:id="15"/>
      </w:r>
    </w:p>
    <w:p w:rsidR="00615567" w:rsidRPr="00682DD7" w:rsidRDefault="00615567" w:rsidP="00615567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Cs w:val="20"/>
        </w:rPr>
        <w:footnoteReference w:id="16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3"/>
        <w:gridCol w:w="4600"/>
      </w:tblGrid>
      <w:tr w:rsidR="00615567" w:rsidRPr="00682DD7" w:rsidTr="009907FB">
        <w:tc>
          <w:tcPr>
            <w:tcW w:w="4644" w:type="dxa"/>
            <w:shd w:val="clear" w:color="auto" w:fill="auto"/>
          </w:tcPr>
          <w:p w:rsidR="00615567" w:rsidRPr="00682DD7" w:rsidRDefault="00615567" w:rsidP="009907F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615567" w:rsidRPr="00682DD7" w:rsidRDefault="00615567" w:rsidP="009907F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615567" w:rsidRPr="00682DD7" w:rsidTr="009907FB">
        <w:tc>
          <w:tcPr>
            <w:tcW w:w="4644" w:type="dxa"/>
            <w:shd w:val="clear" w:color="auto" w:fill="auto"/>
          </w:tcPr>
          <w:p w:rsidR="00615567" w:rsidRPr="00682DD7" w:rsidRDefault="00615567" w:rsidP="009907F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615567" w:rsidRPr="00682DD7" w:rsidRDefault="00615567" w:rsidP="009907F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615567" w:rsidRPr="00682DD7" w:rsidRDefault="00615567" w:rsidP="009907F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Cs w:val="20"/>
              </w:rPr>
              <w:footnoteReference w:id="17"/>
            </w:r>
          </w:p>
        </w:tc>
      </w:tr>
      <w:tr w:rsidR="00615567" w:rsidRPr="00682DD7" w:rsidTr="009907FB">
        <w:tc>
          <w:tcPr>
            <w:tcW w:w="4644" w:type="dxa"/>
            <w:shd w:val="clear" w:color="auto" w:fill="auto"/>
          </w:tcPr>
          <w:p w:rsidR="00615567" w:rsidRPr="00682DD7" w:rsidRDefault="00615567" w:rsidP="009907F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Cs w:val="20"/>
              </w:rPr>
              <w:footnoteReference w:id="18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615567" w:rsidRPr="00682DD7" w:rsidRDefault="00615567" w:rsidP="009907F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:rsidR="00615567" w:rsidRPr="00682DD7" w:rsidRDefault="00615567" w:rsidP="009907F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internetowy, wydający urząd lub organ, dokładne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Cs w:val="20"/>
              </w:rPr>
              <w:footnoteReference w:id="19"/>
            </w:r>
          </w:p>
        </w:tc>
      </w:tr>
      <w:tr w:rsidR="00615567" w:rsidRPr="00682DD7" w:rsidTr="009907FB">
        <w:tc>
          <w:tcPr>
            <w:tcW w:w="4644" w:type="dxa"/>
            <w:shd w:val="clear" w:color="auto" w:fill="auto"/>
          </w:tcPr>
          <w:p w:rsidR="00615567" w:rsidRPr="00682DD7" w:rsidRDefault="00615567" w:rsidP="009907F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eastAsia="Calibri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615567" w:rsidRPr="00682DD7" w:rsidRDefault="00615567" w:rsidP="009907F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615567" w:rsidRPr="00682DD7" w:rsidTr="009907FB">
        <w:tc>
          <w:tcPr>
            <w:tcW w:w="4644" w:type="dxa"/>
            <w:shd w:val="clear" w:color="auto" w:fill="auto"/>
          </w:tcPr>
          <w:p w:rsidR="00615567" w:rsidRPr="00682DD7" w:rsidRDefault="00615567" w:rsidP="009907F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Cs w:val="20"/>
              </w:rPr>
              <w:footnoteReference w:id="21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615567" w:rsidRPr="00682DD7" w:rsidRDefault="00615567" w:rsidP="009907F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615567" w:rsidRPr="00EC3B3D" w:rsidRDefault="00615567" w:rsidP="00615567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2"/>
        <w:gridCol w:w="2300"/>
        <w:gridCol w:w="2301"/>
      </w:tblGrid>
      <w:tr w:rsidR="00615567" w:rsidRPr="00682DD7" w:rsidTr="009907FB">
        <w:tc>
          <w:tcPr>
            <w:tcW w:w="4644" w:type="dxa"/>
            <w:shd w:val="clear" w:color="auto" w:fill="auto"/>
          </w:tcPr>
          <w:p w:rsidR="00615567" w:rsidRPr="00330C13" w:rsidRDefault="00615567" w:rsidP="009907F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615567" w:rsidRPr="00330C13" w:rsidRDefault="00615567" w:rsidP="009907F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615567" w:rsidRPr="00682DD7" w:rsidTr="009907FB">
        <w:tc>
          <w:tcPr>
            <w:tcW w:w="4644" w:type="dxa"/>
            <w:shd w:val="clear" w:color="auto" w:fill="auto"/>
          </w:tcPr>
          <w:p w:rsidR="00615567" w:rsidRPr="00682DD7" w:rsidRDefault="00615567" w:rsidP="009907F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615567" w:rsidRPr="00682DD7" w:rsidRDefault="00615567" w:rsidP="009907F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615567" w:rsidRPr="00682DD7" w:rsidTr="009907FB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615567" w:rsidRPr="00682DD7" w:rsidRDefault="00615567" w:rsidP="009907F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615567" w:rsidRPr="00682DD7" w:rsidRDefault="00615567" w:rsidP="009907FB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615567" w:rsidRPr="00682DD7" w:rsidRDefault="00615567" w:rsidP="00615567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615567" w:rsidRPr="00682DD7" w:rsidRDefault="00615567" w:rsidP="00615567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615567" w:rsidRPr="00682DD7" w:rsidRDefault="00615567" w:rsidP="009907FB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615567" w:rsidRPr="00682DD7" w:rsidRDefault="00615567" w:rsidP="009907F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615567" w:rsidRPr="00682DD7" w:rsidRDefault="00615567" w:rsidP="009907FB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615567" w:rsidRPr="00682DD7" w:rsidRDefault="00615567" w:rsidP="009907F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615567" w:rsidRPr="00682DD7" w:rsidTr="009907FB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615567" w:rsidRPr="00682DD7" w:rsidRDefault="00615567" w:rsidP="009907F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615567" w:rsidRPr="00682DD7" w:rsidRDefault="00615567" w:rsidP="009907F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615567" w:rsidRPr="00682DD7" w:rsidRDefault="00615567" w:rsidP="009907FB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615567" w:rsidRPr="00682DD7" w:rsidRDefault="00615567" w:rsidP="00615567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615567" w:rsidRDefault="00615567" w:rsidP="00615567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615567" w:rsidRDefault="00615567" w:rsidP="009907FB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615567" w:rsidRPr="00682DD7" w:rsidRDefault="00615567" w:rsidP="009907F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615567" w:rsidRPr="00682DD7" w:rsidRDefault="00615567" w:rsidP="009907F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615567" w:rsidRPr="00682DD7" w:rsidRDefault="00615567" w:rsidP="00615567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615567" w:rsidRPr="00682DD7" w:rsidRDefault="00615567" w:rsidP="00615567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615567" w:rsidRPr="00682DD7" w:rsidRDefault="00615567" w:rsidP="00615567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615567" w:rsidRDefault="00615567" w:rsidP="009907FB">
            <w:pPr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615567" w:rsidRPr="00682DD7" w:rsidRDefault="00615567" w:rsidP="009907F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615567" w:rsidRPr="00682DD7" w:rsidTr="009907FB">
        <w:tc>
          <w:tcPr>
            <w:tcW w:w="4644" w:type="dxa"/>
            <w:shd w:val="clear" w:color="auto" w:fill="auto"/>
          </w:tcPr>
          <w:p w:rsidR="00615567" w:rsidRPr="00112466" w:rsidRDefault="00615567" w:rsidP="009907FB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615567" w:rsidRPr="00112466" w:rsidRDefault="00615567" w:rsidP="009907FB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Cs w:val="20"/>
              </w:rPr>
              <w:footnoteReference w:id="22"/>
            </w:r>
            <w:r w:rsidRPr="00112466">
              <w:rPr>
                <w:rStyle w:val="Odwoanieprzypisudolnego"/>
                <w:rFonts w:ascii="Arial" w:hAnsi="Arial" w:cs="Arial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615567" w:rsidRPr="00EC3B3D" w:rsidRDefault="00615567" w:rsidP="00615567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Cs w:val="20"/>
        </w:rPr>
        <w:footnoteReference w:id="23"/>
      </w:r>
    </w:p>
    <w:p w:rsidR="00615567" w:rsidRPr="00D1354E" w:rsidRDefault="00615567" w:rsidP="006155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8"/>
        <w:gridCol w:w="4595"/>
      </w:tblGrid>
      <w:tr w:rsidR="00615567" w:rsidRPr="00682DD7" w:rsidTr="009907FB">
        <w:tc>
          <w:tcPr>
            <w:tcW w:w="4644" w:type="dxa"/>
            <w:shd w:val="clear" w:color="auto" w:fill="auto"/>
          </w:tcPr>
          <w:p w:rsidR="00615567" w:rsidRPr="00D1354E" w:rsidRDefault="00615567" w:rsidP="009907F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615567" w:rsidRPr="00D1354E" w:rsidRDefault="00615567" w:rsidP="009907F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615567" w:rsidRPr="00682DD7" w:rsidTr="009907FB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615567" w:rsidRPr="00682DD7" w:rsidRDefault="00615567" w:rsidP="009907F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Cs w:val="20"/>
              </w:rPr>
              <w:footnoteReference w:id="24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615567" w:rsidRPr="00682DD7" w:rsidRDefault="00615567" w:rsidP="009907F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615567" w:rsidRPr="00682DD7" w:rsidTr="009907FB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615567" w:rsidRPr="00682DD7" w:rsidRDefault="00615567" w:rsidP="009907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615567" w:rsidRPr="00682DD7" w:rsidRDefault="00615567" w:rsidP="009907F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615567" w:rsidRPr="00682DD7" w:rsidTr="009907FB">
        <w:tc>
          <w:tcPr>
            <w:tcW w:w="4644" w:type="dxa"/>
            <w:shd w:val="clear" w:color="auto" w:fill="auto"/>
          </w:tcPr>
          <w:p w:rsidR="00615567" w:rsidRPr="00682DD7" w:rsidRDefault="00615567" w:rsidP="009907FB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Cs w:val="20"/>
              </w:rPr>
              <w:footnoteReference w:id="25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615567" w:rsidRPr="00682DD7" w:rsidRDefault="00615567" w:rsidP="00615567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615567" w:rsidRPr="00682DD7" w:rsidRDefault="00615567" w:rsidP="00615567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15567" w:rsidRPr="00D1354E" w:rsidRDefault="00615567" w:rsidP="009907F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615567" w:rsidRDefault="00615567" w:rsidP="009907F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615567" w:rsidRDefault="00615567" w:rsidP="009907FB">
            <w:pPr>
              <w:rPr>
                <w:rFonts w:ascii="Arial" w:hAnsi="Arial" w:cs="Arial"/>
                <w:sz w:val="20"/>
                <w:szCs w:val="20"/>
              </w:rPr>
            </w:pPr>
          </w:p>
          <w:p w:rsidR="00615567" w:rsidRPr="00682DD7" w:rsidRDefault="00615567" w:rsidP="009907FB">
            <w:pPr>
              <w:rPr>
                <w:rFonts w:ascii="Arial" w:hAnsi="Arial" w:cs="Arial"/>
                <w:sz w:val="20"/>
                <w:szCs w:val="20"/>
              </w:rPr>
            </w:pPr>
          </w:p>
          <w:p w:rsidR="00615567" w:rsidRPr="00682DD7" w:rsidRDefault="00615567" w:rsidP="00615567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615567" w:rsidRDefault="00615567" w:rsidP="00615567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615567" w:rsidRPr="00682DD7" w:rsidRDefault="00615567" w:rsidP="009907FB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615567" w:rsidRPr="00D1354E" w:rsidRDefault="00615567" w:rsidP="009907FB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615567" w:rsidRPr="00682DD7" w:rsidTr="009907FB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615567" w:rsidRPr="00682DD7" w:rsidRDefault="00615567" w:rsidP="009907F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615567" w:rsidRPr="00682DD7" w:rsidRDefault="00615567" w:rsidP="009907F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615567" w:rsidRPr="00682DD7" w:rsidTr="009907FB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615567" w:rsidRPr="00682DD7" w:rsidRDefault="00615567" w:rsidP="009907F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615567" w:rsidRPr="00682DD7" w:rsidRDefault="00615567" w:rsidP="009907F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615567" w:rsidRPr="00682DD7" w:rsidTr="009907FB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615567" w:rsidRPr="00682DD7" w:rsidRDefault="00615567" w:rsidP="009907F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eastAsia="Calibri"/>
                <w:w w:val="0"/>
                <w:sz w:val="20"/>
                <w:szCs w:val="20"/>
              </w:rPr>
              <w:lastRenderedPageBreak/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615567" w:rsidRPr="00682DD7" w:rsidRDefault="00615567" w:rsidP="009907F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615567" w:rsidRPr="00682DD7" w:rsidTr="009907FB">
        <w:trPr>
          <w:trHeight w:val="514"/>
        </w:trPr>
        <w:tc>
          <w:tcPr>
            <w:tcW w:w="46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15567" w:rsidRPr="00682DD7" w:rsidRDefault="00615567" w:rsidP="009907FB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615567" w:rsidRPr="00682DD7" w:rsidRDefault="00615567" w:rsidP="009907F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615567" w:rsidRPr="00682DD7" w:rsidTr="009907FB">
        <w:trPr>
          <w:trHeight w:val="131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r2bl w:val="nil"/>
            </w:tcBorders>
            <w:shd w:val="clear" w:color="auto" w:fill="auto"/>
          </w:tcPr>
          <w:p w:rsidR="00615567" w:rsidRPr="00682DD7" w:rsidRDefault="00615567" w:rsidP="009907FB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eastAsia="Calibri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:rsidR="00615567" w:rsidRPr="00682DD7" w:rsidRDefault="00615567" w:rsidP="009907F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615567" w:rsidRPr="00682DD7" w:rsidTr="009907FB">
        <w:trPr>
          <w:trHeight w:val="154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5567" w:rsidRPr="00682DD7" w:rsidRDefault="00615567" w:rsidP="009907FB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eastAsia="Calibri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5567" w:rsidRPr="00682DD7" w:rsidRDefault="00615567" w:rsidP="009907F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615567" w:rsidRPr="00682DD7" w:rsidTr="009907FB">
        <w:trPr>
          <w:trHeight w:val="932"/>
        </w:trPr>
        <w:tc>
          <w:tcPr>
            <w:tcW w:w="4644" w:type="dxa"/>
            <w:vMerge w:val="restart"/>
            <w:tcBorders>
              <w:tr2bl w:val="nil"/>
            </w:tcBorders>
            <w:shd w:val="clear" w:color="auto" w:fill="auto"/>
          </w:tcPr>
          <w:p w:rsidR="00615567" w:rsidRPr="00682DD7" w:rsidRDefault="00615567" w:rsidP="009907FB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r2bl w:val="nil"/>
            </w:tcBorders>
            <w:shd w:val="clear" w:color="auto" w:fill="auto"/>
          </w:tcPr>
          <w:p w:rsidR="00615567" w:rsidRPr="00682DD7" w:rsidRDefault="00615567" w:rsidP="009907F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615567" w:rsidRPr="00682DD7" w:rsidTr="009907FB">
        <w:trPr>
          <w:trHeight w:val="931"/>
        </w:trPr>
        <w:tc>
          <w:tcPr>
            <w:tcW w:w="4644" w:type="dxa"/>
            <w:vMerge/>
            <w:tcBorders>
              <w:tr2bl w:val="nil"/>
            </w:tcBorders>
            <w:shd w:val="clear" w:color="auto" w:fill="auto"/>
          </w:tcPr>
          <w:p w:rsidR="00615567" w:rsidRPr="00682DD7" w:rsidRDefault="00615567" w:rsidP="009907F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tr2bl w:val="nil"/>
            </w:tcBorders>
            <w:shd w:val="clear" w:color="auto" w:fill="auto"/>
          </w:tcPr>
          <w:p w:rsidR="00615567" w:rsidRPr="00682DD7" w:rsidRDefault="00615567" w:rsidP="009907F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615567" w:rsidRPr="00682DD7" w:rsidTr="009907FB">
        <w:tc>
          <w:tcPr>
            <w:tcW w:w="4644" w:type="dxa"/>
            <w:shd w:val="clear" w:color="auto" w:fill="auto"/>
          </w:tcPr>
          <w:p w:rsidR="00615567" w:rsidRPr="00682DD7" w:rsidRDefault="00615567" w:rsidP="009907F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eastAsia="Calibri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eastAsia="Calibri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615567" w:rsidRPr="00682DD7" w:rsidRDefault="00615567" w:rsidP="009907F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615567" w:rsidRPr="00EC3B3D" w:rsidRDefault="00615567" w:rsidP="00615567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7"/>
        <w:gridCol w:w="4596"/>
      </w:tblGrid>
      <w:tr w:rsidR="00615567" w:rsidRPr="00682DD7" w:rsidTr="009907FB">
        <w:tc>
          <w:tcPr>
            <w:tcW w:w="4644" w:type="dxa"/>
            <w:shd w:val="clear" w:color="auto" w:fill="auto"/>
          </w:tcPr>
          <w:p w:rsidR="00615567" w:rsidRPr="006177D1" w:rsidRDefault="00615567" w:rsidP="009907F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615567" w:rsidRPr="006177D1" w:rsidRDefault="00615567" w:rsidP="009907F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615567" w:rsidRPr="00682DD7" w:rsidTr="009907FB">
        <w:tc>
          <w:tcPr>
            <w:tcW w:w="4644" w:type="dxa"/>
            <w:shd w:val="clear" w:color="auto" w:fill="auto"/>
          </w:tcPr>
          <w:p w:rsidR="00615567" w:rsidRPr="00682DD7" w:rsidRDefault="00615567" w:rsidP="009907F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615567" w:rsidRPr="00682DD7" w:rsidRDefault="00615567" w:rsidP="009907F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Cs w:val="20"/>
              </w:rPr>
              <w:footnoteReference w:id="29"/>
            </w:r>
          </w:p>
        </w:tc>
      </w:tr>
      <w:tr w:rsidR="00615567" w:rsidRPr="00682DD7" w:rsidTr="009907FB">
        <w:tc>
          <w:tcPr>
            <w:tcW w:w="4644" w:type="dxa"/>
            <w:shd w:val="clear" w:color="auto" w:fill="auto"/>
          </w:tcPr>
          <w:p w:rsidR="00615567" w:rsidRPr="00682DD7" w:rsidRDefault="00615567" w:rsidP="009907F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eastAsia="Calibri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615567" w:rsidRPr="00682DD7" w:rsidRDefault="00615567" w:rsidP="009907F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615567" w:rsidRDefault="00615567" w:rsidP="00615567">
      <w:r>
        <w:br w:type="page"/>
      </w:r>
    </w:p>
    <w:p w:rsidR="00615567" w:rsidRDefault="00615567" w:rsidP="00615567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615567" w:rsidRPr="0066142E" w:rsidRDefault="00615567" w:rsidP="00615567">
      <w:pPr>
        <w:jc w:val="center"/>
        <w:rPr>
          <w:b/>
          <w:color w:val="FF0000"/>
          <w:lang w:eastAsia="en-GB"/>
        </w:rPr>
      </w:pPr>
      <w:r w:rsidRPr="0066142E">
        <w:rPr>
          <w:b/>
          <w:color w:val="FF0000"/>
          <w:lang w:eastAsia="en-GB"/>
        </w:rPr>
        <w:t xml:space="preserve">WYKONAWCA MOŻE OGRANICZYĆ SIĘ DO WYPEŁNIENIA SEKCJI </w:t>
      </w:r>
      <w:r w:rsidRPr="0066142E">
        <w:rPr>
          <w:rFonts w:ascii="Arial" w:hAnsi="Arial" w:cs="Arial"/>
          <w:b/>
          <w:color w:val="FF0000"/>
          <w:w w:val="0"/>
          <w:sz w:val="32"/>
          <w:szCs w:val="32"/>
        </w:rPr>
        <w:sym w:font="Symbol" w:char="F061"/>
      </w:r>
      <w:r w:rsidRPr="0066142E">
        <w:rPr>
          <w:rFonts w:ascii="Arial" w:hAnsi="Arial" w:cs="Arial"/>
          <w:b/>
          <w:color w:val="FF0000"/>
          <w:w w:val="0"/>
          <w:sz w:val="32"/>
          <w:szCs w:val="32"/>
        </w:rPr>
        <w:t xml:space="preserve"> </w:t>
      </w:r>
      <w:r>
        <w:rPr>
          <w:rFonts w:ascii="Arial" w:hAnsi="Arial" w:cs="Arial"/>
          <w:b/>
          <w:color w:val="FF0000"/>
          <w:w w:val="0"/>
          <w:sz w:val="20"/>
          <w:szCs w:val="20"/>
        </w:rPr>
        <w:t>Z CZĘ</w:t>
      </w:r>
      <w:r w:rsidRPr="0066142E">
        <w:rPr>
          <w:rFonts w:ascii="Arial" w:hAnsi="Arial" w:cs="Arial"/>
          <w:b/>
          <w:color w:val="FF0000"/>
          <w:w w:val="0"/>
          <w:sz w:val="20"/>
          <w:szCs w:val="20"/>
        </w:rPr>
        <w:t>ŚCI IV FORMULARZA</w:t>
      </w:r>
    </w:p>
    <w:p w:rsidR="00615567" w:rsidRPr="00EC3B3D" w:rsidRDefault="00615567" w:rsidP="00615567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615567" w:rsidRPr="00EC3B3D" w:rsidRDefault="00615567" w:rsidP="00615567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615567" w:rsidRPr="0019732B" w:rsidRDefault="00615567" w:rsidP="006155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6"/>
        <w:gridCol w:w="4597"/>
      </w:tblGrid>
      <w:tr w:rsidR="00615567" w:rsidRPr="00682DD7" w:rsidTr="009907FB">
        <w:tc>
          <w:tcPr>
            <w:tcW w:w="4606" w:type="dxa"/>
            <w:shd w:val="clear" w:color="auto" w:fill="auto"/>
          </w:tcPr>
          <w:p w:rsidR="00615567" w:rsidRPr="0019732B" w:rsidRDefault="00615567" w:rsidP="009907F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615567" w:rsidRPr="0019732B" w:rsidRDefault="00615567" w:rsidP="009907F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615567" w:rsidRPr="00682DD7" w:rsidTr="009907FB">
        <w:tc>
          <w:tcPr>
            <w:tcW w:w="4606" w:type="dxa"/>
            <w:shd w:val="clear" w:color="auto" w:fill="auto"/>
          </w:tcPr>
          <w:p w:rsidR="00615567" w:rsidRPr="00682DD7" w:rsidRDefault="00615567" w:rsidP="009907F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615567" w:rsidRPr="00682DD7" w:rsidRDefault="00615567" w:rsidP="009907F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615567" w:rsidRPr="00EC3B3D" w:rsidRDefault="00615567" w:rsidP="00615567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615567" w:rsidRPr="0019732B" w:rsidRDefault="00615567" w:rsidP="006155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4"/>
        <w:gridCol w:w="4599"/>
      </w:tblGrid>
      <w:tr w:rsidR="00615567" w:rsidRPr="00682DD7" w:rsidTr="009907F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</w:tcBorders>
            <w:shd w:val="clear" w:color="auto" w:fill="auto"/>
          </w:tcPr>
          <w:p w:rsidR="00615567" w:rsidRPr="0019732B" w:rsidRDefault="00615567" w:rsidP="009907F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</w:tcPr>
          <w:p w:rsidR="00615567" w:rsidRPr="0019732B" w:rsidRDefault="00615567" w:rsidP="009907F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615567" w:rsidRPr="00682DD7" w:rsidTr="009907F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</w:tcBorders>
            <w:shd w:val="clear" w:color="auto" w:fill="auto"/>
          </w:tcPr>
          <w:p w:rsidR="00615567" w:rsidRPr="00682DD7" w:rsidRDefault="00615567" w:rsidP="009907F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</w:tcPr>
          <w:p w:rsidR="00615567" w:rsidRPr="00682DD7" w:rsidRDefault="00615567" w:rsidP="009907FB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615567" w:rsidRPr="00682DD7" w:rsidTr="009907FB">
        <w:tc>
          <w:tcPr>
            <w:tcW w:w="4644" w:type="dxa"/>
            <w:tcBorders>
              <w:top w:val="single" w:sz="4" w:space="0" w:color="auto"/>
              <w:tl2br w:val="nil"/>
            </w:tcBorders>
            <w:shd w:val="clear" w:color="auto" w:fill="auto"/>
          </w:tcPr>
          <w:p w:rsidR="00615567" w:rsidRPr="00682DD7" w:rsidRDefault="00615567" w:rsidP="009907F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tl2br w:val="nil"/>
            </w:tcBorders>
            <w:shd w:val="clear" w:color="auto" w:fill="auto"/>
          </w:tcPr>
          <w:p w:rsidR="00615567" w:rsidRPr="00682DD7" w:rsidRDefault="00615567" w:rsidP="009907FB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615567" w:rsidRPr="00EC3B3D" w:rsidRDefault="00615567" w:rsidP="00615567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615567" w:rsidRPr="0019732B" w:rsidRDefault="00615567" w:rsidP="006155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6"/>
        <w:gridCol w:w="4597"/>
      </w:tblGrid>
      <w:tr w:rsidR="00615567" w:rsidRPr="00682DD7" w:rsidTr="009907FB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615567" w:rsidRPr="0019732B" w:rsidRDefault="00615567" w:rsidP="009907F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615567" w:rsidRPr="0019732B" w:rsidRDefault="00615567" w:rsidP="009907F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615567" w:rsidRPr="00682DD7" w:rsidTr="009907FB">
        <w:tc>
          <w:tcPr>
            <w:tcW w:w="4644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:rsidR="00615567" w:rsidRPr="00682DD7" w:rsidRDefault="00615567" w:rsidP="009907F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Cs w:val="20"/>
              </w:rPr>
              <w:footnoteReference w:id="31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:rsidR="00615567" w:rsidRDefault="00615567" w:rsidP="009907F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615567" w:rsidRPr="00682DD7" w:rsidRDefault="00615567" w:rsidP="009907FB">
            <w:pPr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615567" w:rsidRPr="00682DD7" w:rsidTr="009907FB">
        <w:tc>
          <w:tcPr>
            <w:tcW w:w="4644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:rsidR="00615567" w:rsidRPr="00682DD7" w:rsidRDefault="00615567" w:rsidP="009907F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:rsidR="00615567" w:rsidRPr="00682DD7" w:rsidRDefault="00615567" w:rsidP="009907F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615567" w:rsidRPr="00682DD7" w:rsidTr="009907FB">
        <w:tc>
          <w:tcPr>
            <w:tcW w:w="4644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:rsidR="00615567" w:rsidRPr="00682DD7" w:rsidRDefault="00615567" w:rsidP="009907F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:rsidR="00615567" w:rsidRPr="00682DD7" w:rsidRDefault="00615567" w:rsidP="009907F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615567" w:rsidRPr="00682DD7" w:rsidTr="009907FB">
        <w:tc>
          <w:tcPr>
            <w:tcW w:w="4644" w:type="dxa"/>
            <w:tcBorders>
              <w:tl2br w:val="nil"/>
            </w:tcBorders>
            <w:shd w:val="clear" w:color="auto" w:fill="auto"/>
          </w:tcPr>
          <w:p w:rsidR="00615567" w:rsidRPr="00682DD7" w:rsidRDefault="00615567" w:rsidP="009907F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nil"/>
            </w:tcBorders>
            <w:shd w:val="clear" w:color="auto" w:fill="auto"/>
          </w:tcPr>
          <w:p w:rsidR="00615567" w:rsidRPr="00682DD7" w:rsidRDefault="00615567" w:rsidP="009907F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615567" w:rsidRPr="00682DD7" w:rsidTr="009907FB">
        <w:tc>
          <w:tcPr>
            <w:tcW w:w="4644" w:type="dxa"/>
            <w:tcBorders>
              <w:tl2br w:val="nil"/>
            </w:tcBorders>
            <w:shd w:val="clear" w:color="auto" w:fill="auto"/>
          </w:tcPr>
          <w:p w:rsidR="00615567" w:rsidRPr="00682DD7" w:rsidRDefault="00615567" w:rsidP="009907F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eastAsia="Calibri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tcBorders>
              <w:tl2br w:val="nil"/>
            </w:tcBorders>
            <w:shd w:val="clear" w:color="auto" w:fill="auto"/>
          </w:tcPr>
          <w:p w:rsidR="00615567" w:rsidRPr="00682DD7" w:rsidRDefault="00615567" w:rsidP="009907F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615567" w:rsidRPr="00682DD7" w:rsidTr="009907FB">
        <w:tc>
          <w:tcPr>
            <w:tcW w:w="4644" w:type="dxa"/>
            <w:tcBorders>
              <w:tl2br w:val="nil"/>
            </w:tcBorders>
            <w:shd w:val="clear" w:color="auto" w:fill="auto"/>
          </w:tcPr>
          <w:p w:rsidR="00615567" w:rsidRPr="00682DD7" w:rsidRDefault="00615567" w:rsidP="009907F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tcBorders>
              <w:tl2br w:val="nil"/>
            </w:tcBorders>
            <w:shd w:val="clear" w:color="auto" w:fill="auto"/>
          </w:tcPr>
          <w:p w:rsidR="00615567" w:rsidRPr="00682DD7" w:rsidRDefault="00615567" w:rsidP="009907F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615567" w:rsidRPr="00EC3B3D" w:rsidRDefault="00615567" w:rsidP="00615567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:rsidR="00615567" w:rsidRPr="00C52B99" w:rsidRDefault="00615567" w:rsidP="006155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2"/>
        <w:gridCol w:w="4611"/>
      </w:tblGrid>
      <w:tr w:rsidR="00615567" w:rsidRPr="00682DD7" w:rsidTr="009907FB">
        <w:tc>
          <w:tcPr>
            <w:tcW w:w="4644" w:type="dxa"/>
            <w:tcBorders>
              <w:tl2br w:val="nil"/>
            </w:tcBorders>
            <w:shd w:val="clear" w:color="auto" w:fill="auto"/>
          </w:tcPr>
          <w:p w:rsidR="00615567" w:rsidRPr="00C52B99" w:rsidRDefault="00615567" w:rsidP="009907FB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tcBorders>
              <w:tl2br w:val="nil"/>
            </w:tcBorders>
            <w:shd w:val="clear" w:color="auto" w:fill="auto"/>
          </w:tcPr>
          <w:p w:rsidR="00615567" w:rsidRPr="00C52B99" w:rsidRDefault="00615567" w:rsidP="009907F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615567" w:rsidRPr="00682DD7" w:rsidTr="009907FB">
        <w:tc>
          <w:tcPr>
            <w:tcW w:w="4644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:rsidR="00615567" w:rsidRPr="00682DD7" w:rsidRDefault="00615567" w:rsidP="009907FB">
            <w:pPr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 xml:space="preserve">Jeżeli odnośna dokumentacja dotycząca zadowalającego wykonania i rezultatu w </w:t>
            </w:r>
            <w:r w:rsidRPr="00C52B99">
              <w:rPr>
                <w:rFonts w:ascii="Arial" w:hAnsi="Arial" w:cs="Arial"/>
                <w:sz w:val="20"/>
                <w:szCs w:val="20"/>
              </w:rPr>
              <w:lastRenderedPageBreak/>
              <w:t>odniesieniu do najważniejszych robót budowlanych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:rsidR="00615567" w:rsidRPr="00682DD7" w:rsidRDefault="00615567" w:rsidP="009907F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 xml:space="preserve">(adres internetowy, wydający urząd lub organ, </w:t>
            </w:r>
            <w:r w:rsidRPr="00C52B99">
              <w:rPr>
                <w:rFonts w:ascii="Arial" w:hAnsi="Arial" w:cs="Arial"/>
                <w:sz w:val="20"/>
                <w:szCs w:val="20"/>
              </w:rPr>
              <w:lastRenderedPageBreak/>
              <w:t>dokładne dane referencyjne dokumentacji): [……][……][……]</w:t>
            </w:r>
          </w:p>
        </w:tc>
      </w:tr>
      <w:tr w:rsidR="00615567" w:rsidRPr="00682DD7" w:rsidTr="009907FB">
        <w:tc>
          <w:tcPr>
            <w:tcW w:w="4644" w:type="dxa"/>
            <w:tcBorders>
              <w:tl2br w:val="nil"/>
            </w:tcBorders>
            <w:shd w:val="clear" w:color="auto" w:fill="auto"/>
          </w:tcPr>
          <w:p w:rsidR="00615567" w:rsidRPr="00682DD7" w:rsidRDefault="00615567" w:rsidP="009907FB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tcBorders>
              <w:tl2br w:val="nil"/>
            </w:tcBorders>
            <w:shd w:val="clear" w:color="auto" w:fill="auto"/>
          </w:tcPr>
          <w:p w:rsidR="00615567" w:rsidRPr="00682DD7" w:rsidRDefault="00615567" w:rsidP="009907F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615567" w:rsidRPr="00682DD7" w:rsidTr="009907FB">
              <w:tc>
                <w:tcPr>
                  <w:tcW w:w="1336" w:type="dxa"/>
                  <w:shd w:val="clear" w:color="auto" w:fill="auto"/>
                </w:tcPr>
                <w:p w:rsidR="00615567" w:rsidRPr="00682DD7" w:rsidRDefault="00615567" w:rsidP="009907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615567" w:rsidRPr="00682DD7" w:rsidRDefault="00615567" w:rsidP="009907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615567" w:rsidRPr="00682DD7" w:rsidRDefault="00615567" w:rsidP="009907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615567" w:rsidRPr="00682DD7" w:rsidRDefault="00615567" w:rsidP="009907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615567" w:rsidRPr="00682DD7" w:rsidTr="009907FB">
              <w:tc>
                <w:tcPr>
                  <w:tcW w:w="1336" w:type="dxa"/>
                  <w:shd w:val="clear" w:color="auto" w:fill="auto"/>
                </w:tcPr>
                <w:p w:rsidR="00615567" w:rsidRPr="00682DD7" w:rsidRDefault="00615567" w:rsidP="009907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615567" w:rsidRPr="00682DD7" w:rsidRDefault="00615567" w:rsidP="009907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615567" w:rsidRPr="00682DD7" w:rsidRDefault="00615567" w:rsidP="009907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615567" w:rsidRPr="00682DD7" w:rsidRDefault="00615567" w:rsidP="009907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15567" w:rsidRPr="00682DD7" w:rsidRDefault="00615567" w:rsidP="009907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5567" w:rsidRPr="00682DD7" w:rsidTr="009907FB">
        <w:tc>
          <w:tcPr>
            <w:tcW w:w="4644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:rsidR="00615567" w:rsidRPr="00682DD7" w:rsidRDefault="00615567" w:rsidP="009907FB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:rsidR="00615567" w:rsidRPr="00682DD7" w:rsidRDefault="00615567" w:rsidP="009907F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615567" w:rsidRPr="00682DD7" w:rsidTr="009907FB">
        <w:tc>
          <w:tcPr>
            <w:tcW w:w="4644" w:type="dxa"/>
            <w:tcBorders>
              <w:tl2br w:val="nil"/>
            </w:tcBorders>
            <w:shd w:val="clear" w:color="auto" w:fill="auto"/>
          </w:tcPr>
          <w:p w:rsidR="00615567" w:rsidRPr="00682DD7" w:rsidRDefault="00615567" w:rsidP="009907F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tcBorders>
              <w:tl2br w:val="nil"/>
            </w:tcBorders>
            <w:shd w:val="clear" w:color="auto" w:fill="auto"/>
          </w:tcPr>
          <w:p w:rsidR="00615567" w:rsidRPr="00682DD7" w:rsidRDefault="00615567" w:rsidP="009907F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615567" w:rsidRPr="00682DD7" w:rsidTr="009907FB">
        <w:tc>
          <w:tcPr>
            <w:tcW w:w="4644" w:type="dxa"/>
            <w:tcBorders>
              <w:tl2br w:val="nil"/>
            </w:tcBorders>
            <w:shd w:val="clear" w:color="auto" w:fill="auto"/>
          </w:tcPr>
          <w:p w:rsidR="00615567" w:rsidRPr="00682DD7" w:rsidRDefault="00615567" w:rsidP="009907F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tcBorders>
              <w:tl2br w:val="nil"/>
            </w:tcBorders>
            <w:shd w:val="clear" w:color="auto" w:fill="auto"/>
          </w:tcPr>
          <w:p w:rsidR="00615567" w:rsidRPr="00682DD7" w:rsidRDefault="00615567" w:rsidP="009907F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615567" w:rsidRPr="00682DD7" w:rsidTr="009907FB">
        <w:tc>
          <w:tcPr>
            <w:tcW w:w="4644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:rsidR="00615567" w:rsidRPr="00682DD7" w:rsidRDefault="00615567" w:rsidP="009907FB">
            <w:pPr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:rsidR="00615567" w:rsidRPr="00682DD7" w:rsidRDefault="00615567" w:rsidP="009907F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615567" w:rsidRPr="00682DD7" w:rsidTr="009907FB">
        <w:tc>
          <w:tcPr>
            <w:tcW w:w="4644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:rsidR="00615567" w:rsidRPr="00682DD7" w:rsidRDefault="00615567" w:rsidP="009907FB">
            <w:pPr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:rsidR="00615567" w:rsidRPr="00682DD7" w:rsidRDefault="00615567" w:rsidP="009907F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615567" w:rsidRPr="00682DD7" w:rsidTr="009907FB">
        <w:tc>
          <w:tcPr>
            <w:tcW w:w="4644" w:type="dxa"/>
            <w:tcBorders>
              <w:tl2br w:val="nil"/>
            </w:tcBorders>
            <w:shd w:val="clear" w:color="auto" w:fill="auto"/>
          </w:tcPr>
          <w:p w:rsidR="00615567" w:rsidRPr="00682DD7" w:rsidRDefault="00615567" w:rsidP="009907F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tcBorders>
              <w:tl2br w:val="nil"/>
            </w:tcBorders>
            <w:shd w:val="clear" w:color="auto" w:fill="auto"/>
          </w:tcPr>
          <w:p w:rsidR="00615567" w:rsidRPr="00682DD7" w:rsidRDefault="00615567" w:rsidP="009907F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615567" w:rsidRPr="00682DD7" w:rsidTr="009907FB">
        <w:tc>
          <w:tcPr>
            <w:tcW w:w="4644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:rsidR="00615567" w:rsidRPr="00682DD7" w:rsidRDefault="00615567" w:rsidP="009907F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:rsidR="00615567" w:rsidRPr="00682DD7" w:rsidRDefault="00615567" w:rsidP="009907F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615567" w:rsidRPr="00682DD7" w:rsidTr="009907FB">
        <w:tc>
          <w:tcPr>
            <w:tcW w:w="4644" w:type="dxa"/>
            <w:tcBorders>
              <w:tl2br w:val="nil"/>
            </w:tcBorders>
            <w:shd w:val="clear" w:color="auto" w:fill="auto"/>
          </w:tcPr>
          <w:p w:rsidR="00615567" w:rsidRPr="00682DD7" w:rsidRDefault="00615567" w:rsidP="009907F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tcBorders>
              <w:tl2br w:val="nil"/>
            </w:tcBorders>
            <w:shd w:val="clear" w:color="auto" w:fill="auto"/>
          </w:tcPr>
          <w:p w:rsidR="00615567" w:rsidRPr="00682DD7" w:rsidRDefault="00615567" w:rsidP="009907F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615567" w:rsidRPr="00682DD7" w:rsidTr="009907FB">
        <w:tc>
          <w:tcPr>
            <w:tcW w:w="4644" w:type="dxa"/>
            <w:shd w:val="clear" w:color="auto" w:fill="auto"/>
          </w:tcPr>
          <w:p w:rsidR="00615567" w:rsidRPr="00682DD7" w:rsidRDefault="00615567" w:rsidP="009907F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615567" w:rsidRPr="00682DD7" w:rsidRDefault="00615567" w:rsidP="009907F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615567" w:rsidRPr="00682DD7" w:rsidTr="009907FB">
        <w:tc>
          <w:tcPr>
            <w:tcW w:w="4644" w:type="dxa"/>
            <w:shd w:val="clear" w:color="auto" w:fill="auto"/>
          </w:tcPr>
          <w:p w:rsidR="00615567" w:rsidRPr="00682DD7" w:rsidRDefault="00615567" w:rsidP="009907FB">
            <w:pPr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615567" w:rsidRPr="00682DD7" w:rsidRDefault="00615567" w:rsidP="009907F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615567" w:rsidRPr="00682DD7" w:rsidTr="009907FB">
        <w:tc>
          <w:tcPr>
            <w:tcW w:w="4644" w:type="dxa"/>
            <w:shd w:val="clear" w:color="auto" w:fill="auto"/>
          </w:tcPr>
          <w:p w:rsidR="00615567" w:rsidRPr="00682DD7" w:rsidRDefault="00615567" w:rsidP="009907FB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615567" w:rsidRPr="00682DD7" w:rsidRDefault="00615567" w:rsidP="009907F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615567" w:rsidRPr="00EC3B3D" w:rsidRDefault="00615567" w:rsidP="00615567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:rsidR="00615567" w:rsidRPr="00E650C1" w:rsidRDefault="00615567" w:rsidP="006155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9"/>
        <w:gridCol w:w="4594"/>
      </w:tblGrid>
      <w:tr w:rsidR="00615567" w:rsidRPr="00682DD7" w:rsidTr="009907FB">
        <w:tc>
          <w:tcPr>
            <w:tcW w:w="4644" w:type="dxa"/>
            <w:shd w:val="clear" w:color="auto" w:fill="auto"/>
          </w:tcPr>
          <w:p w:rsidR="00615567" w:rsidRPr="00E650C1" w:rsidRDefault="00615567" w:rsidP="009907FB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615567" w:rsidRPr="00E650C1" w:rsidRDefault="00615567" w:rsidP="009907FB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615567" w:rsidRPr="00682DD7" w:rsidTr="009907FB">
        <w:tc>
          <w:tcPr>
            <w:tcW w:w="4644" w:type="dxa"/>
            <w:shd w:val="clear" w:color="auto" w:fill="auto"/>
          </w:tcPr>
          <w:p w:rsidR="00615567" w:rsidRPr="00682DD7" w:rsidRDefault="00615567" w:rsidP="009907FB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615567" w:rsidRPr="00E650C1" w:rsidRDefault="00615567" w:rsidP="009907FB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615567" w:rsidRPr="00682DD7" w:rsidTr="009907FB">
        <w:tc>
          <w:tcPr>
            <w:tcW w:w="4644" w:type="dxa"/>
            <w:shd w:val="clear" w:color="auto" w:fill="auto"/>
          </w:tcPr>
          <w:p w:rsidR="00615567" w:rsidRPr="00682DD7" w:rsidRDefault="00615567" w:rsidP="009907FB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615567" w:rsidRPr="00682DD7" w:rsidRDefault="00615567" w:rsidP="009907FB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615567" w:rsidRDefault="00615567" w:rsidP="00615567">
      <w:r>
        <w:br w:type="page"/>
      </w:r>
    </w:p>
    <w:p w:rsidR="00615567" w:rsidRPr="00682DD7" w:rsidRDefault="00615567" w:rsidP="00615567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615567" w:rsidRPr="000342FD" w:rsidRDefault="00615567" w:rsidP="006155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615567" w:rsidRPr="00682DD7" w:rsidRDefault="00615567" w:rsidP="00615567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6"/>
        <w:gridCol w:w="4597"/>
      </w:tblGrid>
      <w:tr w:rsidR="00615567" w:rsidRPr="00682DD7" w:rsidTr="009907FB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615567" w:rsidRPr="000342FD" w:rsidRDefault="00615567" w:rsidP="009907FB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615567" w:rsidRPr="000342FD" w:rsidRDefault="00615567" w:rsidP="009907FB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615567" w:rsidRPr="00682DD7" w:rsidTr="009907FB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:rsidR="00615567" w:rsidRPr="00682DD7" w:rsidRDefault="00615567" w:rsidP="009907FB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Cs w:val="20"/>
              </w:rPr>
              <w:footnoteReference w:id="42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:rsidR="00615567" w:rsidRPr="00682DD7" w:rsidRDefault="00615567" w:rsidP="009907FB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Cs w:val="20"/>
              </w:rPr>
              <w:footnoteReference w:id="44"/>
            </w:r>
          </w:p>
        </w:tc>
      </w:tr>
    </w:tbl>
    <w:p w:rsidR="00615567" w:rsidRPr="00682DD7" w:rsidRDefault="00615567" w:rsidP="00615567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615567" w:rsidRDefault="00615567" w:rsidP="00615567">
      <w:pPr>
        <w:rPr>
          <w:rFonts w:ascii="Calibri" w:hAnsi="Calibri"/>
          <w:color w:val="000000"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</w:t>
      </w:r>
    </w:p>
    <w:p w:rsidR="00615567" w:rsidRPr="00682DD7" w:rsidRDefault="00615567" w:rsidP="00615567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wprowadzenia w błąd.</w:t>
      </w:r>
    </w:p>
    <w:p w:rsidR="00615567" w:rsidRPr="00682DD7" w:rsidRDefault="00615567" w:rsidP="00615567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615567" w:rsidRPr="00682DD7" w:rsidRDefault="00615567" w:rsidP="00615567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Cs w:val="20"/>
        </w:rPr>
        <w:footnoteReference w:id="45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615567" w:rsidRPr="00A7243D" w:rsidRDefault="00615567" w:rsidP="00615567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Cs w:val="20"/>
        </w:rPr>
        <w:footnoteReference w:id="46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DF3621" w:rsidRDefault="00DF3621"/>
    <w:sectPr w:rsidR="00DF3621" w:rsidSect="00CE2171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5" w:right="1286" w:bottom="1134" w:left="1417" w:header="708" w:footer="9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1A4" w:rsidRDefault="009421A4" w:rsidP="00615567">
      <w:r>
        <w:separator/>
      </w:r>
    </w:p>
  </w:endnote>
  <w:endnote w:type="continuationSeparator" w:id="0">
    <w:p w:rsidR="009421A4" w:rsidRDefault="009421A4" w:rsidP="00615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971" w:rsidRDefault="0000765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22</w:t>
    </w:r>
    <w:r>
      <w:rPr>
        <w:rStyle w:val="Numerstrony"/>
      </w:rPr>
      <w:fldChar w:fldCharType="end"/>
    </w:r>
  </w:p>
  <w:p w:rsidR="00882971" w:rsidRDefault="009421A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971" w:rsidRPr="006715CE" w:rsidRDefault="009421A4">
    <w:pPr>
      <w:pStyle w:val="Stopka"/>
      <w:rPr>
        <w:rFonts w:ascii="Cambria" w:hAnsi="Cambria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971" w:rsidRDefault="00007653">
    <w:pPr>
      <w:pStyle w:val="Stopka"/>
      <w:tabs>
        <w:tab w:val="clear" w:pos="4536"/>
      </w:tabs>
      <w:jc w:val="center"/>
      <w:rPr>
        <w:sz w:val="14"/>
      </w:rPr>
    </w:pPr>
    <w:r>
      <w:rPr>
        <w:sz w:val="14"/>
      </w:rPr>
      <w:t xml:space="preserve">                                                                                                                                        </w:t>
    </w:r>
  </w:p>
  <w:p w:rsidR="00882971" w:rsidRDefault="009421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1A4" w:rsidRDefault="009421A4" w:rsidP="00615567">
      <w:r>
        <w:separator/>
      </w:r>
    </w:p>
  </w:footnote>
  <w:footnote w:type="continuationSeparator" w:id="0">
    <w:p w:rsidR="009421A4" w:rsidRDefault="009421A4" w:rsidP="00615567">
      <w:r>
        <w:continuationSeparator/>
      </w:r>
    </w:p>
  </w:footnote>
  <w:footnote w:id="1">
    <w:p w:rsidR="00615567" w:rsidRPr="003B6373" w:rsidRDefault="00615567" w:rsidP="0061556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2">
    <w:p w:rsidR="00615567" w:rsidRPr="003B6373" w:rsidRDefault="00615567" w:rsidP="0061556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3">
    <w:p w:rsidR="00615567" w:rsidRPr="003B6373" w:rsidRDefault="00615567" w:rsidP="00615567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4">
    <w:p w:rsidR="00615567" w:rsidRPr="003B6373" w:rsidRDefault="00615567" w:rsidP="0061556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5">
    <w:p w:rsidR="00615567" w:rsidRPr="003B6373" w:rsidRDefault="00615567" w:rsidP="00615567">
      <w:pPr>
        <w:pStyle w:val="Tekstprzypisudolnego"/>
        <w:rPr>
          <w:rStyle w:val="DeltaViewInsertion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615567" w:rsidRPr="003B6373" w:rsidRDefault="00615567" w:rsidP="00615567">
      <w:pPr>
        <w:pStyle w:val="Tekstprzypisudolnego"/>
        <w:ind w:hanging="12"/>
        <w:rPr>
          <w:rStyle w:val="DeltaViewInsertion"/>
          <w:b w:val="0"/>
          <w:i w:val="0"/>
          <w:sz w:val="16"/>
          <w:szCs w:val="16"/>
        </w:rPr>
      </w:pPr>
      <w:r w:rsidRPr="003B6373">
        <w:rPr>
          <w:rStyle w:val="DeltaViewInsertion"/>
          <w:i w:val="0"/>
          <w:sz w:val="16"/>
          <w:szCs w:val="16"/>
        </w:rPr>
        <w:t>Mikroprzedsiębiorstwo:</w:t>
      </w:r>
      <w:r w:rsidRPr="003B6373">
        <w:rPr>
          <w:rStyle w:val="DeltaViewInsertion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b w:val="0"/>
          <w:i w:val="0"/>
          <w:sz w:val="16"/>
          <w:szCs w:val="16"/>
        </w:rPr>
        <w:t>.</w:t>
      </w:r>
    </w:p>
    <w:p w:rsidR="00615567" w:rsidRPr="003B6373" w:rsidRDefault="00615567" w:rsidP="00615567">
      <w:pPr>
        <w:pStyle w:val="Tekstprzypisudolnego"/>
        <w:ind w:hanging="12"/>
        <w:rPr>
          <w:rStyle w:val="DeltaViewInsertion"/>
          <w:b w:val="0"/>
          <w:i w:val="0"/>
          <w:sz w:val="16"/>
          <w:szCs w:val="16"/>
        </w:rPr>
      </w:pPr>
      <w:r w:rsidRPr="003B6373">
        <w:rPr>
          <w:rStyle w:val="DeltaViewInsertion"/>
          <w:i w:val="0"/>
          <w:sz w:val="16"/>
          <w:szCs w:val="16"/>
        </w:rPr>
        <w:t>Małe przedsiębiorstwo:</w:t>
      </w:r>
      <w:r w:rsidRPr="003B6373">
        <w:rPr>
          <w:rStyle w:val="DeltaViewInsertion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b w:val="0"/>
          <w:i w:val="0"/>
          <w:sz w:val="16"/>
          <w:szCs w:val="16"/>
        </w:rPr>
        <w:t>.</w:t>
      </w:r>
    </w:p>
    <w:p w:rsidR="00615567" w:rsidRPr="003B6373" w:rsidRDefault="00615567" w:rsidP="00615567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6">
    <w:p w:rsidR="00615567" w:rsidRPr="003B6373" w:rsidRDefault="00615567" w:rsidP="0061556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7">
    <w:p w:rsidR="00615567" w:rsidRPr="003B6373" w:rsidRDefault="00615567" w:rsidP="0061556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8">
    <w:p w:rsidR="00615567" w:rsidRPr="003B6373" w:rsidRDefault="00615567" w:rsidP="0061556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9">
    <w:p w:rsidR="00615567" w:rsidRPr="003B6373" w:rsidRDefault="00615567" w:rsidP="0061556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0">
    <w:p w:rsidR="00615567" w:rsidRPr="003B6373" w:rsidRDefault="00615567" w:rsidP="0061556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1">
    <w:p w:rsidR="00615567" w:rsidRPr="003B6373" w:rsidRDefault="00615567" w:rsidP="0061556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2">
    <w:p w:rsidR="00615567" w:rsidRPr="003B6373" w:rsidRDefault="00615567" w:rsidP="0061556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3">
    <w:p w:rsidR="00615567" w:rsidRPr="003B6373" w:rsidRDefault="00615567" w:rsidP="0061556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4">
    <w:p w:rsidR="00615567" w:rsidRPr="003B6373" w:rsidRDefault="00615567" w:rsidP="0061556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5">
    <w:p w:rsidR="00615567" w:rsidRPr="003B6373" w:rsidRDefault="00615567" w:rsidP="0061556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6">
    <w:p w:rsidR="00615567" w:rsidRPr="003B6373" w:rsidRDefault="00615567" w:rsidP="0061556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7">
    <w:p w:rsidR="00615567" w:rsidRPr="003B6373" w:rsidRDefault="00615567" w:rsidP="0061556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18">
    <w:p w:rsidR="00615567" w:rsidRPr="003B6373" w:rsidRDefault="00615567" w:rsidP="0061556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19">
    <w:p w:rsidR="00615567" w:rsidRPr="003B6373" w:rsidRDefault="00615567" w:rsidP="0061556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615567" w:rsidRPr="003B6373" w:rsidRDefault="00615567" w:rsidP="0061556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1">
    <w:p w:rsidR="00615567" w:rsidRPr="003B6373" w:rsidRDefault="00615567" w:rsidP="0061556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2">
    <w:p w:rsidR="00615567" w:rsidRPr="003B6373" w:rsidRDefault="00615567" w:rsidP="0061556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3">
    <w:p w:rsidR="00615567" w:rsidRPr="003B6373" w:rsidRDefault="00615567" w:rsidP="0061556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4">
    <w:p w:rsidR="00615567" w:rsidRPr="003B6373" w:rsidRDefault="00615567" w:rsidP="0061556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5">
    <w:p w:rsidR="00615567" w:rsidRPr="003B6373" w:rsidRDefault="00615567" w:rsidP="0061556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6">
    <w:p w:rsidR="00615567" w:rsidRPr="003B6373" w:rsidRDefault="00615567" w:rsidP="0061556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7">
    <w:p w:rsidR="00615567" w:rsidRPr="003B6373" w:rsidRDefault="00615567" w:rsidP="0061556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28">
    <w:p w:rsidR="00615567" w:rsidRPr="003B6373" w:rsidRDefault="00615567" w:rsidP="0061556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29">
    <w:p w:rsidR="00615567" w:rsidRPr="003B6373" w:rsidRDefault="00615567" w:rsidP="0061556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0">
    <w:p w:rsidR="00615567" w:rsidRPr="003B6373" w:rsidRDefault="00615567" w:rsidP="0061556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1">
    <w:p w:rsidR="00615567" w:rsidRPr="003B6373" w:rsidRDefault="00615567" w:rsidP="0061556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2">
    <w:p w:rsidR="00615567" w:rsidRPr="003B6373" w:rsidRDefault="00615567" w:rsidP="0061556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3">
    <w:p w:rsidR="00615567" w:rsidRPr="003B6373" w:rsidRDefault="00615567" w:rsidP="0061556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4">
    <w:p w:rsidR="00615567" w:rsidRPr="003B6373" w:rsidRDefault="00615567" w:rsidP="0061556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5">
    <w:p w:rsidR="00615567" w:rsidRPr="003B6373" w:rsidRDefault="00615567" w:rsidP="0061556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6">
    <w:p w:rsidR="00615567" w:rsidRPr="003B6373" w:rsidRDefault="00615567" w:rsidP="0061556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7">
    <w:p w:rsidR="00615567" w:rsidRPr="003B6373" w:rsidRDefault="00615567" w:rsidP="0061556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38">
    <w:p w:rsidR="00615567" w:rsidRPr="003B6373" w:rsidRDefault="00615567" w:rsidP="0061556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39">
    <w:p w:rsidR="00615567" w:rsidRPr="003B6373" w:rsidRDefault="00615567" w:rsidP="0061556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0">
    <w:p w:rsidR="00615567" w:rsidRPr="003B6373" w:rsidRDefault="00615567" w:rsidP="0061556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1">
    <w:p w:rsidR="00615567" w:rsidRPr="003B6373" w:rsidRDefault="00615567" w:rsidP="0061556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2">
    <w:p w:rsidR="00615567" w:rsidRPr="003B6373" w:rsidRDefault="00615567" w:rsidP="0061556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3">
    <w:p w:rsidR="00615567" w:rsidRPr="003B6373" w:rsidRDefault="00615567" w:rsidP="0061556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4">
    <w:p w:rsidR="00615567" w:rsidRPr="003B6373" w:rsidRDefault="00615567" w:rsidP="0061556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5">
    <w:p w:rsidR="00615567" w:rsidRPr="003B6373" w:rsidRDefault="00615567" w:rsidP="0061556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6">
    <w:p w:rsidR="00615567" w:rsidRDefault="00615567" w:rsidP="0061556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  <w:p w:rsidR="00615567" w:rsidRDefault="00615567" w:rsidP="00615567">
      <w:pPr>
        <w:pStyle w:val="Tekstprzypisudolnego"/>
        <w:rPr>
          <w:rFonts w:ascii="Arial" w:hAnsi="Arial" w:cs="Arial"/>
          <w:sz w:val="16"/>
          <w:szCs w:val="16"/>
        </w:rPr>
      </w:pPr>
    </w:p>
    <w:p w:rsidR="00615567" w:rsidRPr="00A7243D" w:rsidRDefault="00615567" w:rsidP="00615567">
      <w:pPr>
        <w:pStyle w:val="Style8"/>
        <w:widowControl/>
        <w:spacing w:before="24"/>
        <w:ind w:left="989"/>
        <w:jc w:val="left"/>
        <w:rPr>
          <w:rStyle w:val="FontStyle104"/>
          <w:b w:val="0"/>
          <w:bCs w:val="0"/>
          <w:i/>
          <w:sz w:val="16"/>
          <w:szCs w:val="16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wyraża(-ją) zgodę na</w:t>
      </w:r>
      <w:r>
        <w:rPr>
          <w:rFonts w:ascii="Arial" w:hAnsi="Arial" w:cs="Arial"/>
          <w:i/>
          <w:sz w:val="20"/>
          <w:szCs w:val="20"/>
        </w:rPr>
        <w:t xml:space="preserve"> to, aby Inwestycje Medyczne Łódzkiego Sp. z o.o.  </w:t>
      </w:r>
      <w:r w:rsidRPr="00682DD7">
        <w:rPr>
          <w:rFonts w:ascii="Arial" w:hAnsi="Arial" w:cs="Arial"/>
          <w:i/>
          <w:sz w:val="20"/>
          <w:szCs w:val="20"/>
        </w:rPr>
        <w:t xml:space="preserve"> uzyskał(-a)(-o) dostęp do dokumentów potwierdzających informacje, które</w:t>
      </w:r>
      <w:r>
        <w:rPr>
          <w:rFonts w:ascii="Arial" w:hAnsi="Arial" w:cs="Arial"/>
          <w:i/>
          <w:sz w:val="20"/>
          <w:szCs w:val="20"/>
        </w:rPr>
        <w:t xml:space="preserve"> zostały przedstawione w  niniejszym jednolitym europejskim dokumencie</w:t>
      </w:r>
      <w:r w:rsidRPr="00682DD7">
        <w:rPr>
          <w:rFonts w:ascii="Arial" w:hAnsi="Arial" w:cs="Arial"/>
          <w:i/>
          <w:sz w:val="20"/>
          <w:szCs w:val="20"/>
        </w:rPr>
        <w:t xml:space="preserve"> zamówienia, na potrzeby</w:t>
      </w:r>
      <w:r>
        <w:rPr>
          <w:rFonts w:ascii="Arial" w:hAnsi="Arial" w:cs="Arial"/>
          <w:i/>
          <w:sz w:val="20"/>
          <w:szCs w:val="20"/>
        </w:rPr>
        <w:t xml:space="preserve"> niniejszego</w:t>
      </w:r>
      <w:r w:rsidRPr="00682DD7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postępowania o udzielenie zamówienia – znak sprawy </w:t>
      </w:r>
      <w:r>
        <w:rPr>
          <w:rFonts w:ascii="Arial" w:hAnsi="Arial" w:cs="Arial"/>
          <w:b/>
          <w:i/>
          <w:sz w:val="20"/>
          <w:szCs w:val="20"/>
        </w:rPr>
        <w:t>15/</w:t>
      </w:r>
      <w:r w:rsidRPr="00001E7E">
        <w:rPr>
          <w:rFonts w:ascii="Arial" w:hAnsi="Arial" w:cs="Arial"/>
          <w:b/>
          <w:i/>
          <w:sz w:val="20"/>
          <w:szCs w:val="20"/>
        </w:rPr>
        <w:t>ZP/PN/17</w:t>
      </w:r>
      <w:r>
        <w:rPr>
          <w:rFonts w:ascii="Arial" w:hAnsi="Arial" w:cs="Arial"/>
          <w:b/>
          <w:i/>
          <w:sz w:val="20"/>
          <w:szCs w:val="20"/>
        </w:rPr>
        <w:t>-</w:t>
      </w:r>
      <w:r w:rsidRPr="00A7243D">
        <w:rPr>
          <w:rStyle w:val="FontStyle101"/>
          <w:i/>
          <w:sz w:val="16"/>
          <w:szCs w:val="16"/>
        </w:rPr>
        <w:t xml:space="preserve"> </w:t>
      </w:r>
      <w:r w:rsidRPr="00A7243D">
        <w:rPr>
          <w:rStyle w:val="FontStyle101"/>
          <w:i/>
          <w:sz w:val="20"/>
          <w:szCs w:val="20"/>
        </w:rPr>
        <w:t xml:space="preserve">Przetarg nieograniczony na wykonanie zadania pn: </w:t>
      </w:r>
      <w:r w:rsidRPr="00A7243D">
        <w:rPr>
          <w:rStyle w:val="FontStyle93"/>
          <w:i/>
        </w:rPr>
        <w:t>„</w:t>
      </w:r>
      <w:r w:rsidRPr="00A7243D">
        <w:rPr>
          <w:rFonts w:ascii="Calibri" w:cs="Calibri"/>
          <w:bCs/>
          <w:i/>
          <w:color w:val="000000"/>
          <w:sz w:val="20"/>
          <w:szCs w:val="20"/>
        </w:rPr>
        <w:t>Rozbudowa Wojewódzkiego Specjalistycznego Szpitala im. M. Pirogowa przy ul. Wólczańskiej 191/195 o budynek trzypoziomowy (kondygnacyjny) w systemie modułowym</w:t>
      </w:r>
      <w:r w:rsidRPr="00A7243D">
        <w:rPr>
          <w:rStyle w:val="FontStyle104"/>
          <w:i/>
        </w:rPr>
        <w:t>"</w:t>
      </w:r>
      <w:r>
        <w:rPr>
          <w:rStyle w:val="FontStyle104"/>
          <w:i/>
        </w:rPr>
        <w:t>, ogłoszenie: 2017/S 209-432165</w:t>
      </w:r>
    </w:p>
    <w:p w:rsidR="00615567" w:rsidRPr="00682DD7" w:rsidRDefault="00615567" w:rsidP="00615567">
      <w:pPr>
        <w:rPr>
          <w:rFonts w:ascii="Arial" w:hAnsi="Arial" w:cs="Arial"/>
          <w:i/>
          <w:sz w:val="20"/>
          <w:szCs w:val="20"/>
        </w:rPr>
      </w:pPr>
    </w:p>
    <w:p w:rsidR="00615567" w:rsidRPr="00A7243D" w:rsidRDefault="00615567" w:rsidP="00615567">
      <w:pPr>
        <w:spacing w:before="24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</w:t>
      </w:r>
      <w:r>
        <w:rPr>
          <w:rFonts w:ascii="Arial" w:hAnsi="Arial" w:cs="Arial"/>
          <w:sz w:val="20"/>
          <w:szCs w:val="20"/>
        </w:rPr>
        <w:t>z – podpis(-y): [……]</w:t>
      </w:r>
    </w:p>
    <w:p w:rsidR="00615567" w:rsidRDefault="00615567" w:rsidP="00615567">
      <w:pPr>
        <w:pStyle w:val="Tekstprzypisudolnego"/>
        <w:rPr>
          <w:rFonts w:ascii="Arial" w:hAnsi="Arial" w:cs="Arial"/>
          <w:sz w:val="16"/>
          <w:szCs w:val="16"/>
        </w:rPr>
      </w:pPr>
    </w:p>
    <w:p w:rsidR="00615567" w:rsidRPr="003B6373" w:rsidRDefault="00615567" w:rsidP="00615567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971" w:rsidRDefault="00007653">
    <w:pPr>
      <w:pStyle w:val="Nagwek"/>
      <w:pBdr>
        <w:bottom w:val="single" w:sz="6" w:space="1" w:color="auto"/>
      </w:pBdr>
      <w:rPr>
        <w:lang w:val="pl-PL"/>
      </w:rPr>
    </w:pPr>
    <w:r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059"/>
    <w:rsid w:val="00007653"/>
    <w:rsid w:val="00595059"/>
    <w:rsid w:val="00615567"/>
    <w:rsid w:val="009421A4"/>
    <w:rsid w:val="00DF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7F0D88-0C02-4FEF-BE14-CED46FDCC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5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155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15567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61556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rsid w:val="0061556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1556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1556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1556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615567"/>
    <w:rPr>
      <w:vertAlign w:val="superscript"/>
    </w:rPr>
  </w:style>
  <w:style w:type="character" w:styleId="Numerstrony">
    <w:name w:val="page number"/>
    <w:basedOn w:val="Domylnaczcionkaakapitu"/>
    <w:semiHidden/>
    <w:rsid w:val="00615567"/>
  </w:style>
  <w:style w:type="paragraph" w:customStyle="1" w:styleId="Style8">
    <w:name w:val="Style8"/>
    <w:basedOn w:val="Normalny"/>
    <w:uiPriority w:val="99"/>
    <w:rsid w:val="00615567"/>
    <w:pPr>
      <w:widowControl w:val="0"/>
      <w:autoSpaceDE w:val="0"/>
      <w:autoSpaceDN w:val="0"/>
      <w:adjustRightInd w:val="0"/>
      <w:spacing w:line="235" w:lineRule="exact"/>
      <w:ind w:hanging="989"/>
      <w:jc w:val="both"/>
    </w:pPr>
    <w:rPr>
      <w:rFonts w:ascii="MS Gothic" w:eastAsia="MS Gothic" w:hAnsi="Calibri"/>
    </w:rPr>
  </w:style>
  <w:style w:type="paragraph" w:customStyle="1" w:styleId="Style9">
    <w:name w:val="Style9"/>
    <w:basedOn w:val="Normalny"/>
    <w:uiPriority w:val="99"/>
    <w:rsid w:val="00615567"/>
    <w:pPr>
      <w:widowControl w:val="0"/>
      <w:autoSpaceDE w:val="0"/>
      <w:autoSpaceDN w:val="0"/>
      <w:adjustRightInd w:val="0"/>
      <w:spacing w:line="439" w:lineRule="exact"/>
    </w:pPr>
    <w:rPr>
      <w:rFonts w:ascii="MS Gothic" w:eastAsia="MS Gothic" w:hAnsi="Calibri"/>
    </w:rPr>
  </w:style>
  <w:style w:type="character" w:customStyle="1" w:styleId="FontStyle93">
    <w:name w:val="Font Style93"/>
    <w:uiPriority w:val="99"/>
    <w:rsid w:val="00615567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FontStyle101">
    <w:name w:val="Font Style101"/>
    <w:uiPriority w:val="99"/>
    <w:rsid w:val="00615567"/>
    <w:rPr>
      <w:rFonts w:ascii="Calibri" w:hAnsi="Calibri" w:cs="Calibri"/>
      <w:color w:val="000000"/>
      <w:sz w:val="18"/>
      <w:szCs w:val="18"/>
    </w:rPr>
  </w:style>
  <w:style w:type="character" w:customStyle="1" w:styleId="FontStyle104">
    <w:name w:val="Font Style104"/>
    <w:uiPriority w:val="99"/>
    <w:rsid w:val="00615567"/>
    <w:rPr>
      <w:rFonts w:ascii="Calibri" w:hAnsi="Calibri" w:cs="Calibri"/>
      <w:b/>
      <w:bCs/>
      <w:color w:val="000000"/>
      <w:sz w:val="20"/>
      <w:szCs w:val="20"/>
    </w:rPr>
  </w:style>
  <w:style w:type="paragraph" w:customStyle="1" w:styleId="NormalBold">
    <w:name w:val="NormalBold"/>
    <w:basedOn w:val="Normalny"/>
    <w:link w:val="NormalBoldChar"/>
    <w:rsid w:val="00615567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615567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615567"/>
    <w:rPr>
      <w:b/>
      <w:i/>
      <w:spacing w:val="0"/>
    </w:rPr>
  </w:style>
  <w:style w:type="paragraph" w:customStyle="1" w:styleId="Text1">
    <w:name w:val="Text 1"/>
    <w:basedOn w:val="Normalny"/>
    <w:rsid w:val="00615567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615567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615567"/>
    <w:pPr>
      <w:numPr>
        <w:numId w:val="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615567"/>
    <w:pPr>
      <w:numPr>
        <w:numId w:val="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615567"/>
    <w:pPr>
      <w:numPr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615567"/>
    <w:pPr>
      <w:numPr>
        <w:ilvl w:val="1"/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615567"/>
    <w:pPr>
      <w:numPr>
        <w:ilvl w:val="2"/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615567"/>
    <w:pPr>
      <w:numPr>
        <w:ilvl w:val="3"/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15567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15567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15567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61556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ml\Desktop\JEDZ.Za&#322;&#261;cznik%20nr%201%20do%20SIWZ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JEDZ.Załącznik nr 1 do SIWZ</Template>
  <TotalTime>0</TotalTime>
  <Pages>15</Pages>
  <Words>4256</Words>
  <Characters>25536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MK</cp:lastModifiedBy>
  <cp:revision>1</cp:revision>
  <dcterms:created xsi:type="dcterms:W3CDTF">2017-11-20T13:38:00Z</dcterms:created>
  <dcterms:modified xsi:type="dcterms:W3CDTF">2017-11-20T13:38:00Z</dcterms:modified>
</cp:coreProperties>
</file>