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A" w:rsidRDefault="0030462A" w:rsidP="0030462A">
      <w:pPr>
        <w:jc w:val="right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  <w:sz w:val="22"/>
        </w:rPr>
        <w:t>Załącznik  nr 3 do SIWZ</w:t>
      </w:r>
    </w:p>
    <w:p w:rsidR="0030462A" w:rsidRDefault="0030462A" w:rsidP="0030462A">
      <w:pPr>
        <w:jc w:val="right"/>
        <w:rPr>
          <w:rFonts w:ascii="Calibri" w:hAnsi="Calibri" w:cs="Calibri"/>
          <w:b/>
          <w:sz w:val="20"/>
          <w:szCs w:val="20"/>
          <w:highlight w:val="green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:rsidR="0030462A" w:rsidRDefault="0030462A" w:rsidP="0030462A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STRONA TYTUŁOWA OFERTY</w:t>
      </w:r>
    </w:p>
    <w:p w:rsidR="0030462A" w:rsidRDefault="0030462A" w:rsidP="0030462A">
      <w:pPr>
        <w:jc w:val="center"/>
        <w:rPr>
          <w:rFonts w:ascii="Calibri" w:hAnsi="Calibri" w:cs="Calibri"/>
          <w:b/>
          <w:bCs/>
          <w:sz w:val="22"/>
          <w:szCs w:val="20"/>
        </w:rPr>
      </w:pPr>
      <w:r>
        <w:rPr>
          <w:rFonts w:ascii="Calibri" w:hAnsi="Calibri" w:cs="Calibri"/>
          <w:b/>
          <w:bCs/>
          <w:sz w:val="22"/>
          <w:szCs w:val="20"/>
        </w:rPr>
        <w:t>Nr sprawy 15/ZP/PN/17</w:t>
      </w:r>
    </w:p>
    <w:p w:rsidR="0030462A" w:rsidRDefault="0030462A" w:rsidP="0030462A">
      <w:pPr>
        <w:pStyle w:val="Tekstpodstawowy"/>
        <w:rPr>
          <w:rFonts w:ascii="Calibri" w:hAnsi="Calibri" w:cs="Calibri"/>
          <w:b/>
          <w:bCs/>
          <w:sz w:val="22"/>
        </w:rPr>
      </w:pPr>
    </w:p>
    <w:p w:rsidR="0030462A" w:rsidRPr="00D54736" w:rsidRDefault="0030462A" w:rsidP="0030462A">
      <w:pPr>
        <w:pStyle w:val="Tekstpodstawowy"/>
        <w:ind w:left="1134" w:hanging="992"/>
        <w:rPr>
          <w:rStyle w:val="FontStyle101"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dotyczy: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 xml:space="preserve">Postępowanie o udzielenie zamówienia publicznego prowadzonego w trybie </w:t>
      </w:r>
      <w:r w:rsidRPr="00AD5F6E">
        <w:rPr>
          <w:rStyle w:val="FontStyle101"/>
          <w:sz w:val="22"/>
          <w:szCs w:val="22"/>
        </w:rPr>
        <w:t>przetargu nieograniczonego o wartości powyżej 5 225 000 euro na wykonanie</w:t>
      </w:r>
      <w:r>
        <w:rPr>
          <w:rStyle w:val="FontStyle101"/>
          <w:sz w:val="22"/>
          <w:szCs w:val="22"/>
        </w:rPr>
        <w:t xml:space="preserve"> zadania pn</w:t>
      </w:r>
      <w:r>
        <w:rPr>
          <w:rStyle w:val="FontStyle101"/>
          <w:sz w:val="22"/>
          <w:szCs w:val="22"/>
          <w:lang w:val="pl-PL"/>
        </w:rPr>
        <w:t>.</w:t>
      </w:r>
      <w:r w:rsidRPr="00AD5F6E">
        <w:rPr>
          <w:rStyle w:val="FontStyle101"/>
          <w:sz w:val="22"/>
          <w:szCs w:val="22"/>
        </w:rPr>
        <w:t>:</w:t>
      </w:r>
    </w:p>
    <w:p w:rsidR="0030462A" w:rsidRPr="00AD5F6E" w:rsidRDefault="0030462A" w:rsidP="0030462A">
      <w:pPr>
        <w:pStyle w:val="Style8"/>
        <w:widowControl/>
        <w:spacing w:before="24"/>
        <w:ind w:firstLine="0"/>
        <w:jc w:val="left"/>
        <w:rPr>
          <w:rStyle w:val="FontStyle101"/>
          <w:sz w:val="22"/>
          <w:szCs w:val="22"/>
        </w:rPr>
      </w:pPr>
    </w:p>
    <w:p w:rsidR="0030462A" w:rsidRPr="00AD5F6E" w:rsidRDefault="0030462A" w:rsidP="0030462A">
      <w:pPr>
        <w:pStyle w:val="Style9"/>
        <w:widowControl/>
        <w:spacing w:line="240" w:lineRule="auto"/>
        <w:jc w:val="center"/>
        <w:rPr>
          <w:rStyle w:val="FontStyle104"/>
          <w:sz w:val="28"/>
          <w:szCs w:val="28"/>
        </w:rPr>
      </w:pPr>
      <w:r w:rsidRPr="00AD5F6E">
        <w:rPr>
          <w:rStyle w:val="FontStyle93"/>
          <w:sz w:val="28"/>
          <w:szCs w:val="28"/>
        </w:rPr>
        <w:t>„</w:t>
      </w:r>
      <w:r w:rsidRPr="00AD5F6E">
        <w:rPr>
          <w:rFonts w:ascii="Calibri" w:cs="Calibri"/>
          <w:b/>
          <w:bCs/>
          <w:color w:val="000000"/>
          <w:sz w:val="28"/>
          <w:szCs w:val="28"/>
        </w:rPr>
        <w:t>Rozbudowa W</w:t>
      </w:r>
      <w:r>
        <w:rPr>
          <w:rFonts w:ascii="Calibri" w:cs="Calibri"/>
          <w:b/>
          <w:bCs/>
          <w:color w:val="000000"/>
          <w:sz w:val="28"/>
          <w:szCs w:val="28"/>
        </w:rPr>
        <w:t xml:space="preserve">ojewódzkiego </w:t>
      </w:r>
      <w:r w:rsidRPr="00AD5F6E">
        <w:rPr>
          <w:rFonts w:asci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cs="Calibri"/>
          <w:b/>
          <w:bCs/>
          <w:color w:val="000000"/>
          <w:sz w:val="28"/>
          <w:szCs w:val="28"/>
        </w:rPr>
        <w:t xml:space="preserve">pecjalistycznego </w:t>
      </w:r>
      <w:r w:rsidRPr="00AD5F6E">
        <w:rPr>
          <w:rFonts w:asci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cs="Calibri"/>
          <w:b/>
          <w:bCs/>
          <w:color w:val="000000"/>
          <w:sz w:val="28"/>
          <w:szCs w:val="28"/>
        </w:rPr>
        <w:t>zpitala im. M. Pirogowa przy ul. </w:t>
      </w:r>
      <w:r w:rsidRPr="00AD5F6E">
        <w:rPr>
          <w:rFonts w:ascii="Calibri" w:cs="Calibri"/>
          <w:b/>
          <w:bCs/>
          <w:color w:val="000000"/>
          <w:sz w:val="28"/>
          <w:szCs w:val="28"/>
        </w:rPr>
        <w:t xml:space="preserve">Wólczańskiej 191/195 o budynek trzypoziomowy (kondygnacyjny) </w:t>
      </w:r>
      <w:r>
        <w:rPr>
          <w:rFonts w:ascii="Calibri" w:cs="Calibri"/>
          <w:b/>
          <w:bCs/>
          <w:color w:val="000000"/>
          <w:sz w:val="28"/>
          <w:szCs w:val="28"/>
        </w:rPr>
        <w:t xml:space="preserve">                 w </w:t>
      </w:r>
      <w:r w:rsidRPr="00AD5F6E">
        <w:rPr>
          <w:rFonts w:ascii="Calibri" w:cs="Calibri"/>
          <w:b/>
          <w:bCs/>
          <w:color w:val="000000"/>
          <w:sz w:val="28"/>
          <w:szCs w:val="28"/>
        </w:rPr>
        <w:t>systemie modułowym</w:t>
      </w:r>
      <w:r w:rsidRPr="00AD5F6E">
        <w:rPr>
          <w:rStyle w:val="FontStyle104"/>
          <w:sz w:val="28"/>
          <w:szCs w:val="28"/>
        </w:rPr>
        <w:t>"</w:t>
      </w:r>
    </w:p>
    <w:p w:rsidR="0030462A" w:rsidRDefault="0030462A" w:rsidP="0030462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  <w:r>
        <w:rPr>
          <w:rFonts w:ascii="Calibri" w:hAnsi="Calibri" w:cs="Calibri"/>
          <w:b/>
          <w:bCs/>
          <w:color w:val="993300"/>
          <w:sz w:val="20"/>
        </w:rPr>
        <w:tab/>
      </w:r>
    </w:p>
    <w:p w:rsidR="0030462A" w:rsidRDefault="0030462A" w:rsidP="0030462A">
      <w:pPr>
        <w:pStyle w:val="Tekstpodstawowy"/>
        <w:tabs>
          <w:tab w:val="left" w:pos="8790"/>
        </w:tabs>
        <w:rPr>
          <w:rFonts w:ascii="Calibri" w:hAnsi="Calibri" w:cs="Calibri"/>
          <w:b/>
          <w:bCs/>
          <w:color w:val="993300"/>
          <w:sz w:val="20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0462A" w:rsidTr="00F6013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Oznaczenie wykonawcy – nazwa</w:t>
            </w: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NIP</w:t>
            </w:r>
          </w:p>
        </w:tc>
      </w:tr>
      <w:tr w:rsidR="0030462A" w:rsidTr="00F60137">
        <w:trPr>
          <w:trHeight w:val="115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Adres (ulica, miejscowość, powiat, województwo)</w:t>
            </w: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2A" w:rsidRDefault="0030462A" w:rsidP="00F60137">
            <w:pPr>
              <w:pStyle w:val="Tekstpodstawowy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Regon</w:t>
            </w:r>
          </w:p>
        </w:tc>
      </w:tr>
      <w:tr w:rsidR="0030462A" w:rsidTr="00F60137">
        <w:trPr>
          <w:cantSplit/>
          <w:trHeight w:val="22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 osoby prowadzącej sprawę oraz nr telefonu:</w:t>
            </w: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  <w:p w:rsidR="0030462A" w:rsidRDefault="0030462A" w:rsidP="00F60137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Imię i nazwisko: …....................................................................</w:t>
            </w: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telefonu: …....................................................................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faksu służbowego, czynnego całą dobę, za pomocą którego zamawiający będzie przysyłał stosowne dokumenty dotyczące przedmiotowego postępowania:</w:t>
            </w:r>
          </w:p>
          <w:p w:rsidR="0030462A" w:rsidRDefault="0030462A" w:rsidP="00F60137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  <w:p w:rsidR="0030462A" w:rsidRDefault="0030462A" w:rsidP="00F60137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Nr fax: …............................................................</w:t>
            </w:r>
          </w:p>
        </w:tc>
      </w:tr>
      <w:tr w:rsidR="0030462A" w:rsidTr="00F60137">
        <w:trPr>
          <w:cantSplit/>
          <w:trHeight w:val="8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Kontakt internetowy (strona www., e-mail)</w:t>
            </w: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Numer konta bankowego na, które należy zwrócić wadium (jeżeli było wymagane i zostało wpłacone w pieniądzu):</w:t>
            </w:r>
          </w:p>
          <w:p w:rsidR="0030462A" w:rsidRDefault="0030462A" w:rsidP="00F60137">
            <w:pPr>
              <w:pStyle w:val="Tekstpodstawowy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</w:tr>
      <w:tr w:rsidR="0030462A" w:rsidTr="00F60137">
        <w:trPr>
          <w:cantSplit/>
          <w:trHeight w:val="85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E-mail służbowy osoby prowadzącej sprawę:</w:t>
            </w: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sz w:val="20"/>
              </w:rPr>
            </w:pPr>
          </w:p>
          <w:p w:rsidR="0030462A" w:rsidRDefault="0030462A" w:rsidP="00F60137">
            <w:pPr>
              <w:pStyle w:val="Tekstpodstawowy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62A" w:rsidRDefault="0030462A" w:rsidP="00F60137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:rsidR="0030462A" w:rsidRDefault="0030462A" w:rsidP="0030462A">
      <w:pPr>
        <w:pStyle w:val="Tekstpodstawowy"/>
        <w:rPr>
          <w:rFonts w:ascii="Calibri" w:hAnsi="Calibri" w:cs="Calibri"/>
          <w:sz w:val="20"/>
        </w:rPr>
      </w:pPr>
    </w:p>
    <w:p w:rsidR="0030462A" w:rsidRDefault="0030462A" w:rsidP="0030462A">
      <w:pPr>
        <w:pStyle w:val="Tekstpodstawowy"/>
        <w:rPr>
          <w:rFonts w:ascii="Calibri" w:hAnsi="Calibri" w:cs="Calibri"/>
          <w:sz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508"/>
        <w:gridCol w:w="6162"/>
      </w:tblGrid>
      <w:tr w:rsidR="0030462A" w:rsidTr="00F60137">
        <w:trPr>
          <w:trHeight w:val="840"/>
          <w:jc w:val="center"/>
        </w:trPr>
        <w:tc>
          <w:tcPr>
            <w:tcW w:w="1814" w:type="pct"/>
            <w:vAlign w:val="center"/>
          </w:tcPr>
          <w:p w:rsidR="0030462A" w:rsidRDefault="0030462A" w:rsidP="00F601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30462A" w:rsidRDefault="0030462A" w:rsidP="00F6013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……………………………………..</w:t>
            </w:r>
          </w:p>
        </w:tc>
      </w:tr>
      <w:tr w:rsidR="0030462A" w:rsidTr="00F60137">
        <w:trPr>
          <w:trHeight w:val="838"/>
          <w:jc w:val="center"/>
        </w:trPr>
        <w:tc>
          <w:tcPr>
            <w:tcW w:w="1814" w:type="pct"/>
            <w:vAlign w:val="center"/>
          </w:tcPr>
          <w:p w:rsidR="0030462A" w:rsidRDefault="0030462A" w:rsidP="00F6013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30462A" w:rsidRDefault="0030462A" w:rsidP="00F6013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Podpis(y) osoby(osób) upoważnionej(ych) do podpisania niniejszej oferty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br/>
              <w:t>w imieniu Wykonawcy(ów)</w:t>
            </w:r>
          </w:p>
        </w:tc>
      </w:tr>
    </w:tbl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</w:p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</w:p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</w:p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</w:p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</w:p>
    <w:p w:rsidR="0030462A" w:rsidRDefault="0030462A" w:rsidP="0030462A">
      <w:pPr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0462A" w:rsidTr="00F60137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0462A" w:rsidRDefault="0030462A" w:rsidP="00F6013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lastRenderedPageBreak/>
              <w:t>FORMULARZ OFERTOWY</w:t>
            </w:r>
          </w:p>
        </w:tc>
      </w:tr>
    </w:tbl>
    <w:p w:rsidR="0030462A" w:rsidRDefault="0030462A" w:rsidP="0030462A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30462A" w:rsidTr="00F60137">
        <w:trPr>
          <w:trHeight w:val="2232"/>
        </w:trPr>
        <w:tc>
          <w:tcPr>
            <w:tcW w:w="9214" w:type="dxa"/>
            <w:gridSpan w:val="2"/>
            <w:vAlign w:val="center"/>
          </w:tcPr>
          <w:p w:rsidR="0030462A" w:rsidRDefault="0030462A" w:rsidP="00F60137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OFERTA</w:t>
            </w:r>
          </w:p>
          <w:p w:rsidR="0030462A" w:rsidRDefault="0030462A" w:rsidP="00F6013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t>___________________________________</w:t>
            </w:r>
          </w:p>
          <w:p w:rsidR="0030462A" w:rsidRDefault="0030462A" w:rsidP="00F6013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ul. ____________________________</w:t>
            </w:r>
          </w:p>
          <w:p w:rsidR="0030462A" w:rsidRDefault="0030462A" w:rsidP="00F60137">
            <w:pPr>
              <w:pStyle w:val="Tekstprzypisudolnego"/>
              <w:spacing w:after="40"/>
              <w:ind w:left="4692" w:firstLine="20"/>
              <w:rPr>
                <w:rFonts w:ascii="Calibri" w:hAnsi="Calibri" w:cs="Segoe UI"/>
              </w:rPr>
            </w:pPr>
            <w:r>
              <w:rPr>
                <w:rFonts w:ascii="Calibri" w:hAnsi="Calibri" w:cs="Segoe UI"/>
              </w:rPr>
              <w:t>00-000 ________________________</w:t>
            </w:r>
          </w:p>
          <w:p w:rsidR="0030462A" w:rsidRPr="00D54736" w:rsidRDefault="0030462A" w:rsidP="00F60137">
            <w:pPr>
              <w:pStyle w:val="Tekstpodstawowy"/>
              <w:ind w:left="1134" w:hanging="992"/>
              <w:rPr>
                <w:rStyle w:val="FontStyle101"/>
                <w:bCs/>
                <w:iCs/>
                <w:sz w:val="20"/>
              </w:rPr>
            </w:pPr>
            <w:r w:rsidRPr="00D54736">
              <w:rPr>
                <w:rFonts w:ascii="Calibri" w:hAnsi="Calibri" w:cs="Calibri"/>
                <w:bCs/>
                <w:iCs/>
                <w:sz w:val="20"/>
              </w:rPr>
              <w:t xml:space="preserve">W postępowaniu o udzielenie zamówienia publicznego prowadzonego w trybie przetargu nieograniczonego o wartości </w:t>
            </w:r>
            <w:r w:rsidRPr="00D54736">
              <w:rPr>
                <w:rStyle w:val="FontStyle101"/>
                <w:sz w:val="20"/>
              </w:rPr>
              <w:t>powyżej 5 225 000 euro na wykonanie zadania pn</w:t>
            </w:r>
            <w:r>
              <w:rPr>
                <w:rStyle w:val="FontStyle101"/>
                <w:sz w:val="20"/>
                <w:lang w:val="pl-PL"/>
              </w:rPr>
              <w:t>.</w:t>
            </w:r>
            <w:r w:rsidRPr="00D54736">
              <w:rPr>
                <w:rStyle w:val="FontStyle101"/>
                <w:sz w:val="20"/>
              </w:rPr>
              <w:t>:</w:t>
            </w:r>
          </w:p>
          <w:p w:rsidR="0030462A" w:rsidRPr="00AD5F6E" w:rsidRDefault="0030462A" w:rsidP="00F60137">
            <w:pPr>
              <w:pStyle w:val="Style9"/>
              <w:widowControl/>
              <w:spacing w:line="240" w:lineRule="auto"/>
              <w:jc w:val="center"/>
              <w:rPr>
                <w:rStyle w:val="FontStyle104"/>
                <w:sz w:val="28"/>
                <w:szCs w:val="28"/>
              </w:rPr>
            </w:pPr>
            <w:r w:rsidRPr="00AD5F6E">
              <w:rPr>
                <w:rStyle w:val="FontStyle93"/>
                <w:sz w:val="28"/>
                <w:szCs w:val="28"/>
              </w:rPr>
              <w:t>„</w:t>
            </w:r>
            <w:r w:rsidRPr="00D54736">
              <w:rPr>
                <w:rFonts w:ascii="Calibri" w:cs="Calibri"/>
                <w:b/>
                <w:bCs/>
                <w:color w:val="000000"/>
                <w:sz w:val="20"/>
                <w:szCs w:val="20"/>
              </w:rPr>
              <w:t xml:space="preserve">Rozbudowa Wojewódzkiego Specjalistycznego Szpitala im. M. Pirogowa przy ul. Wólczańskiej 191/195 </w:t>
            </w:r>
            <w:r>
              <w:rPr>
                <w:rFonts w:ascii="Calibri" w:cs="Calibri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D54736">
              <w:rPr>
                <w:rFonts w:ascii="Calibri" w:cs="Calibri"/>
                <w:b/>
                <w:bCs/>
                <w:color w:val="000000"/>
                <w:sz w:val="20"/>
                <w:szCs w:val="20"/>
              </w:rPr>
              <w:t>o budynek trzypoziomowy (kondygnacyjny) w systemie modułowym</w:t>
            </w:r>
            <w:r w:rsidRPr="00D54736">
              <w:rPr>
                <w:rStyle w:val="FontStyle104"/>
              </w:rPr>
              <w:t>"</w:t>
            </w:r>
          </w:p>
          <w:p w:rsidR="0030462A" w:rsidRPr="009C6C8F" w:rsidRDefault="0030462A" w:rsidP="00F60137">
            <w:pPr>
              <w:pStyle w:val="Tekstpodstawowy"/>
              <w:ind w:left="176" w:hanging="34"/>
              <w:rPr>
                <w:rFonts w:ascii="Calibri" w:hAnsi="Calibri" w:cs="Calibri"/>
                <w:b/>
                <w:bCs/>
                <w:sz w:val="20"/>
              </w:rPr>
            </w:pPr>
          </w:p>
          <w:p w:rsidR="0030462A" w:rsidRDefault="0030462A" w:rsidP="00F6013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  <w:color w:val="000000"/>
              </w:rPr>
            </w:pPr>
          </w:p>
        </w:tc>
      </w:tr>
      <w:tr w:rsidR="0030462A" w:rsidTr="00F60137">
        <w:trPr>
          <w:trHeight w:val="1639"/>
        </w:trPr>
        <w:tc>
          <w:tcPr>
            <w:tcW w:w="9214" w:type="dxa"/>
            <w:gridSpan w:val="2"/>
          </w:tcPr>
          <w:p w:rsidR="0030462A" w:rsidRPr="00544D73" w:rsidRDefault="0030462A" w:rsidP="00F60137">
            <w:pPr>
              <w:pStyle w:val="Bezodstpw"/>
              <w:rPr>
                <w:rFonts w:ascii="Calibri" w:hAnsi="Calibri"/>
                <w:b/>
                <w:sz w:val="22"/>
              </w:rPr>
            </w:pPr>
            <w:r w:rsidRPr="00544D73">
              <w:rPr>
                <w:rFonts w:ascii="Calibri" w:hAnsi="Calibri"/>
                <w:b/>
                <w:sz w:val="22"/>
              </w:rPr>
              <w:t xml:space="preserve">Oferowane całkowite </w:t>
            </w:r>
            <w:r w:rsidRPr="00544D73">
              <w:rPr>
                <w:rFonts w:ascii="Calibri" w:hAnsi="Calibri"/>
                <w:b/>
                <w:sz w:val="22"/>
                <w:u w:val="single"/>
              </w:rPr>
              <w:t>ryczałtowe</w:t>
            </w:r>
            <w:r w:rsidRPr="00544D73">
              <w:rPr>
                <w:rFonts w:ascii="Calibri" w:hAnsi="Calibri"/>
                <w:b/>
                <w:sz w:val="22"/>
              </w:rPr>
              <w:t xml:space="preserve"> wynagrodzenie (cena) za wykonanie przedmiotu umowy:</w:t>
            </w:r>
          </w:p>
          <w:p w:rsidR="0030462A" w:rsidRPr="00544D73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  <w:r w:rsidRPr="00544D73">
              <w:rPr>
                <w:rFonts w:ascii="Calibri" w:hAnsi="Calibri"/>
                <w:sz w:val="22"/>
              </w:rPr>
              <w:t>netto...............................................................zł</w:t>
            </w:r>
          </w:p>
          <w:p w:rsidR="0030462A" w:rsidRPr="00544D73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  <w:r w:rsidRPr="00544D73">
              <w:rPr>
                <w:rFonts w:ascii="Calibri" w:hAnsi="Calibri"/>
                <w:sz w:val="22"/>
              </w:rPr>
              <w:t>(słownie: ……….....………................…………......…...................................................................)</w:t>
            </w:r>
          </w:p>
          <w:p w:rsidR="0030462A" w:rsidRPr="00544D73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  <w:r w:rsidRPr="00544D73">
              <w:rPr>
                <w:rFonts w:ascii="Calibri" w:hAnsi="Calibri"/>
                <w:sz w:val="22"/>
              </w:rPr>
              <w:t xml:space="preserve">Podatek VAT…..........................….zł       </w:t>
            </w:r>
          </w:p>
          <w:p w:rsidR="0030462A" w:rsidRPr="00544D73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  <w:r w:rsidRPr="00544D73">
              <w:rPr>
                <w:rFonts w:ascii="Calibri" w:hAnsi="Calibri"/>
                <w:sz w:val="22"/>
              </w:rPr>
              <w:t>brutto: ............................................................. zł</w:t>
            </w:r>
          </w:p>
          <w:p w:rsidR="0030462A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  <w:r w:rsidRPr="00544D73">
              <w:rPr>
                <w:rFonts w:ascii="Calibri" w:hAnsi="Calibri"/>
                <w:sz w:val="22"/>
              </w:rPr>
              <w:t>(słownie: .........................................................................................................................................)</w:t>
            </w:r>
          </w:p>
          <w:p w:rsidR="0030462A" w:rsidRPr="00544D73" w:rsidRDefault="0030462A" w:rsidP="00F60137">
            <w:pPr>
              <w:pStyle w:val="Bezodstpw"/>
              <w:rPr>
                <w:rFonts w:ascii="Calibri" w:hAnsi="Calibri"/>
                <w:sz w:val="22"/>
              </w:rPr>
            </w:pPr>
          </w:p>
          <w:p w:rsidR="0030462A" w:rsidRPr="008B5AD1" w:rsidRDefault="0030462A" w:rsidP="00F60137">
            <w:pPr>
              <w:pStyle w:val="Bezodstpw"/>
              <w:jc w:val="both"/>
              <w:rPr>
                <w:rFonts w:ascii="Calibri" w:eastAsia="SimSun" w:hAnsi="Calibri"/>
                <w:sz w:val="16"/>
                <w:szCs w:val="16"/>
                <w:lang w:eastAsia="zh-CN"/>
              </w:rPr>
            </w:pPr>
            <w:r w:rsidRPr="008B5AD1">
              <w:rPr>
                <w:rFonts w:ascii="Calibri" w:hAnsi="Calibri"/>
                <w:i/>
                <w:sz w:val="16"/>
                <w:szCs w:val="16"/>
              </w:rPr>
              <w:t>W przypadku niezgodności ceny napisanej cyfrowo i ceny napisanej słowami rozstrzygająca będzie cena z VAT napisana słowami. Formularz oferty musi być podpisany przez osobę lub osoby zdolne do reprezentowania firmy.</w:t>
            </w:r>
          </w:p>
        </w:tc>
      </w:tr>
      <w:tr w:rsidR="0030462A" w:rsidTr="00F60137">
        <w:trPr>
          <w:trHeight w:val="268"/>
        </w:trPr>
        <w:tc>
          <w:tcPr>
            <w:tcW w:w="9214" w:type="dxa"/>
            <w:gridSpan w:val="2"/>
          </w:tcPr>
          <w:p w:rsidR="0030462A" w:rsidRDefault="0030462A" w:rsidP="00F60137">
            <w:pPr>
              <w:pStyle w:val="Akapitzlist"/>
              <w:suppressAutoHyphens w:val="0"/>
              <w:ind w:left="459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:rsidR="0030462A" w:rsidRPr="00544D73" w:rsidRDefault="0030462A" w:rsidP="00F60137">
            <w:pPr>
              <w:pStyle w:val="Akapitzlist"/>
              <w:suppressAutoHyphens w:val="0"/>
              <w:ind w:left="0"/>
              <w:jc w:val="both"/>
              <w:rPr>
                <w:rFonts w:ascii="Calibri" w:hAnsi="Calibri" w:cs="Segoe UI"/>
                <w:b/>
                <w:sz w:val="22"/>
                <w:szCs w:val="22"/>
              </w:rPr>
            </w:pPr>
            <w:r w:rsidRPr="00544D73">
              <w:rPr>
                <w:rFonts w:ascii="Calibri" w:hAnsi="Calibri" w:cs="Segoe UI"/>
                <w:b/>
                <w:sz w:val="22"/>
                <w:szCs w:val="22"/>
              </w:rPr>
              <w:t>Zobowiązujemy się do wykonania zamówienia na następujących warunkach:</w:t>
            </w:r>
          </w:p>
          <w:p w:rsidR="0030462A" w:rsidRPr="00544D73" w:rsidRDefault="0030462A" w:rsidP="00F60137">
            <w:pPr>
              <w:rPr>
                <w:rFonts w:ascii="Calibri" w:hAnsi="Calibri" w:cs="Calibri"/>
                <w:sz w:val="22"/>
                <w:szCs w:val="22"/>
              </w:rPr>
            </w:pPr>
            <w:r w:rsidRPr="00544D73">
              <w:rPr>
                <w:rFonts w:ascii="Calibri" w:hAnsi="Calibri" w:cs="Calibri"/>
                <w:sz w:val="22"/>
                <w:szCs w:val="22"/>
              </w:rPr>
              <w:t>Oświadczam, że przedmiot zamówienia wykonam w terminie do 12 miesięcy od daty zawarcia umowy.</w:t>
            </w:r>
          </w:p>
          <w:p w:rsidR="0030462A" w:rsidRPr="00544D73" w:rsidRDefault="0030462A" w:rsidP="00F60137">
            <w:pPr>
              <w:rPr>
                <w:rFonts w:ascii="Calibri" w:hAnsi="Calibri" w:cs="Calibri"/>
                <w:sz w:val="22"/>
                <w:szCs w:val="22"/>
              </w:rPr>
            </w:pPr>
            <w:r w:rsidRPr="00544D73">
              <w:rPr>
                <w:rFonts w:ascii="Calibri" w:hAnsi="Calibri" w:cs="Calibri"/>
                <w:sz w:val="22"/>
                <w:szCs w:val="22"/>
              </w:rPr>
              <w:t>Oświadczam, iż udzielam  pięcioletniej gwarancji na roboty budowlane oraz  ...……   miesięcznej gwarancji na sprzęt medyczny (minimum 24 miesiące)</w:t>
            </w:r>
          </w:p>
          <w:p w:rsidR="0030462A" w:rsidRPr="008B5AD1" w:rsidRDefault="0030462A" w:rsidP="00F60137">
            <w:pPr>
              <w:ind w:left="34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B5AD1">
              <w:rPr>
                <w:rFonts w:ascii="Calibri" w:hAnsi="Calibri" w:cs="Calibri"/>
                <w:sz w:val="16"/>
                <w:szCs w:val="16"/>
              </w:rPr>
              <w:t>*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Należy uzupełnić termin udzielenia gwarancji na sprzęt medyczny, </w:t>
            </w:r>
            <w:r w:rsidRPr="008B5AD1">
              <w:rPr>
                <w:rFonts w:ascii="Calibri" w:hAnsi="Calibri" w:cs="Calibri"/>
                <w:i/>
                <w:sz w:val="16"/>
                <w:szCs w:val="16"/>
              </w:rPr>
              <w:t xml:space="preserve">w przypadku nie uzupełnienia pola Zamawiający przyjmuje, że Wykonawca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udziela 24 miesięcznej gwarancji na sprzęt medyczny.</w:t>
            </w:r>
          </w:p>
          <w:p w:rsidR="0030462A" w:rsidRPr="008B5AD1" w:rsidRDefault="0030462A" w:rsidP="00F6013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0462A" w:rsidRPr="003A5D67" w:rsidRDefault="0030462A" w:rsidP="00F6013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30462A" w:rsidTr="00F60137">
        <w:trPr>
          <w:trHeight w:val="268"/>
        </w:trPr>
        <w:tc>
          <w:tcPr>
            <w:tcW w:w="9214" w:type="dxa"/>
            <w:gridSpan w:val="2"/>
          </w:tcPr>
          <w:p w:rsidR="0030462A" w:rsidRPr="00A62CC6" w:rsidRDefault="0030462A" w:rsidP="0030462A">
            <w:pPr>
              <w:pStyle w:val="Akapitzlist"/>
              <w:numPr>
                <w:ilvl w:val="0"/>
                <w:numId w:val="2"/>
              </w:numPr>
              <w:suppressAutoHyphens w:val="0"/>
              <w:spacing w:after="40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A62CC6">
              <w:rPr>
                <w:rFonts w:ascii="Calibri" w:hAnsi="Calibri" w:cs="Segoe UI"/>
                <w:b/>
                <w:sz w:val="20"/>
                <w:szCs w:val="20"/>
              </w:rPr>
              <w:t>OŚWIADCZAMY, ŻE:</w:t>
            </w:r>
          </w:p>
          <w:p w:rsidR="0030462A" w:rsidRPr="00A62CC6" w:rsidRDefault="0030462A" w:rsidP="0030462A">
            <w:pPr>
              <w:pStyle w:val="Tekstpodstawowywcity2"/>
              <w:numPr>
                <w:ilvl w:val="0"/>
                <w:numId w:val="2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:rsidR="0030462A" w:rsidRPr="00A62CC6" w:rsidRDefault="0030462A" w:rsidP="0030462A">
            <w:pPr>
              <w:pStyle w:val="Tekstpodstawowywcity2"/>
              <w:numPr>
                <w:ilvl w:val="0"/>
                <w:numId w:val="2"/>
              </w:numPr>
              <w:tabs>
                <w:tab w:val="left" w:pos="601"/>
                <w:tab w:val="left" w:pos="1026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Zapoznaliśmy się i w pełni oraz bez żadnych zastrzeżeń akceptujemy treść Specyfikacji Istotnych Warunków Zamówienia, zwanej w dalszej treści SIWZ, wraz z wyjaśnieniami i zmianami i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nie wnosimy do niej zastrzeżeń oraz przyjmujemy warunki w niej zawarte;</w:t>
            </w:r>
          </w:p>
          <w:p w:rsidR="0030462A" w:rsidRPr="00A62CC6" w:rsidRDefault="0030462A" w:rsidP="0030462A">
            <w:pPr>
              <w:pStyle w:val="Tekstpodstawowywcity2"/>
              <w:numPr>
                <w:ilvl w:val="0"/>
                <w:numId w:val="2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Uważamy się za związanych niniejszą ofer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tą na okres </w:t>
            </w:r>
            <w:r w:rsidRPr="00544D73">
              <w:rPr>
                <w:rFonts w:ascii="Calibri" w:hAnsi="Calibri" w:cs="Segoe UI"/>
                <w:b/>
                <w:sz w:val="20"/>
                <w:szCs w:val="20"/>
              </w:rPr>
              <w:t>60 dni.</w:t>
            </w: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tabs>
                <w:tab w:val="left" w:pos="601"/>
              </w:tabs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62CC6">
              <w:rPr>
                <w:rFonts w:ascii="Calibri" w:hAnsi="Calibri" w:cs="Segoe UI"/>
                <w:sz w:val="20"/>
                <w:szCs w:val="20"/>
              </w:rPr>
              <w:t>Oświadczamy, ze zapoznaliśmy się z treścią załączonego do specyfikacji wzoru umowy, w</w:t>
            </w:r>
            <w:r w:rsidRPr="00A62CC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pełni i bez żadnych zastrzeżeń akceptujemy warunki umowy na wykonanie zamówienia zapisane w SIWZ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 xml:space="preserve"> i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             </w:t>
            </w:r>
            <w:r w:rsidRPr="00A62CC6">
              <w:rPr>
                <w:rFonts w:ascii="Calibri" w:hAnsi="Calibri" w:cs="Segoe UI"/>
                <w:sz w:val="20"/>
                <w:szCs w:val="20"/>
              </w:rPr>
              <w:t>w przypadku wyboru naszej oferty zawrzemy z zamawiającym  umowę sporządzoną na podstawie tego wzoru z uwzględnieniem zmian wprowadzonych w trakcie trwania postepowania</w:t>
            </w: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tabs>
                <w:tab w:val="center" w:pos="-2127"/>
              </w:tabs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Składamy niniejszą Ofertę w imieniu </w:t>
            </w:r>
            <w:r w:rsidRPr="00544D73">
              <w:rPr>
                <w:rFonts w:ascii="Calibri" w:hAnsi="Calibri" w:cs="Calibri"/>
                <w:sz w:val="20"/>
                <w:szCs w:val="22"/>
              </w:rPr>
              <w:t>własnym*/jako Wykonawcy wspólnie ubiegający się o udzielenie zamówienia*</w:t>
            </w:r>
            <w:r w:rsidRPr="00544D73">
              <w:rPr>
                <w:rFonts w:ascii="Calibri" w:hAnsi="Calibri" w:cs="Calibri"/>
                <w:color w:val="FF0000"/>
                <w:sz w:val="20"/>
                <w:szCs w:val="22"/>
              </w:rPr>
              <w:t>.</w:t>
            </w:r>
            <w:r w:rsidRPr="00A62CC6">
              <w:rPr>
                <w:rFonts w:ascii="Calibri" w:hAnsi="Calibri" w:cs="Calibri"/>
                <w:sz w:val="20"/>
                <w:szCs w:val="22"/>
              </w:rPr>
              <w:t xml:space="preserve"> Ponadto oświadczamy, że będziemy odpowiadać solidarnie za wykonanie niniejszego zamówienia*.</w:t>
            </w:r>
          </w:p>
          <w:p w:rsidR="0030462A" w:rsidRDefault="0030462A" w:rsidP="0030462A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 xml:space="preserve">Oświadczamy, że oferta </w:t>
            </w:r>
            <w:r w:rsidRPr="00544D73">
              <w:rPr>
                <w:rFonts w:ascii="Calibri" w:hAnsi="Calibri" w:cs="Calibri"/>
                <w:sz w:val="20"/>
                <w:szCs w:val="22"/>
              </w:rPr>
              <w:t>nie zawiera/zawiera*</w:t>
            </w:r>
            <w:r w:rsidRPr="00A62CC6">
              <w:rPr>
                <w:rFonts w:ascii="Calibri" w:hAnsi="Calibri" w:cs="Calibri"/>
                <w:b/>
                <w:sz w:val="20"/>
                <w:szCs w:val="22"/>
              </w:rPr>
              <w:t xml:space="preserve"> 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30462A" w:rsidRPr="00A62CC6" w:rsidRDefault="0030462A" w:rsidP="00F60137">
            <w:pPr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napToGrid w:val="0"/>
                <w:sz w:val="20"/>
                <w:szCs w:val="22"/>
              </w:rPr>
            </w:pPr>
            <w:r w:rsidRPr="00A62CC6">
              <w:rPr>
                <w:rFonts w:ascii="Calibri" w:hAnsi="Calibri" w:cs="Calibri"/>
                <w:snapToGrid w:val="0"/>
                <w:sz w:val="20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sz w:val="20"/>
                <w:szCs w:val="22"/>
              </w:rPr>
              <w:t>W celu realizacji umowy Wykonawca ustanawia swojego przedstaw</w:t>
            </w:r>
            <w:r>
              <w:rPr>
                <w:rFonts w:ascii="Calibri" w:hAnsi="Calibri" w:cs="Calibri"/>
                <w:sz w:val="20"/>
                <w:szCs w:val="22"/>
              </w:rPr>
              <w:t>iciela w osobie Zarządzającego r</w:t>
            </w:r>
            <w:r w:rsidRPr="00A62CC6">
              <w:rPr>
                <w:rFonts w:ascii="Calibri" w:hAnsi="Calibri" w:cs="Calibri"/>
                <w:sz w:val="20"/>
                <w:szCs w:val="22"/>
              </w:rPr>
              <w:t>ealizacją Umowy: ...................................................... tel ........................................</w:t>
            </w:r>
          </w:p>
          <w:p w:rsidR="0030462A" w:rsidRPr="00A62CC6" w:rsidRDefault="0030462A" w:rsidP="0030462A">
            <w:pPr>
              <w:numPr>
                <w:ilvl w:val="0"/>
                <w:numId w:val="2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iCs/>
                <w:sz w:val="20"/>
                <w:szCs w:val="22"/>
                <w:lang w:eastAsia="ar-SA"/>
              </w:rPr>
              <w:t>Osobą upoważnioną do podpisania umowy jest: .......................................</w:t>
            </w:r>
          </w:p>
          <w:p w:rsidR="0030462A" w:rsidRPr="00FD516A" w:rsidRDefault="0030462A" w:rsidP="0030462A">
            <w:pPr>
              <w:numPr>
                <w:ilvl w:val="0"/>
                <w:numId w:val="2"/>
              </w:numPr>
              <w:tabs>
                <w:tab w:val="left" w:pos="601"/>
              </w:tabs>
              <w:ind w:right="-108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A62CC6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Oświadczamy, że jesteśmy świadomy odpowiedzialności karnej związanej ze składaniem fałszywych oświadczeń.</w:t>
            </w:r>
          </w:p>
          <w:p w:rsidR="0030462A" w:rsidRPr="00BC4084" w:rsidRDefault="0030462A" w:rsidP="0030462A">
            <w:pPr>
              <w:numPr>
                <w:ilvl w:val="0"/>
                <w:numId w:val="2"/>
              </w:numPr>
              <w:tabs>
                <w:tab w:val="left" w:pos="459"/>
              </w:tabs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adium w wysokości </w:t>
            </w:r>
            <w:r>
              <w:rPr>
                <w:rFonts w:ascii="Calibri" w:hAnsi="Calibri"/>
                <w:b/>
                <w:sz w:val="20"/>
                <w:szCs w:val="20"/>
              </w:rPr>
              <w:t>________________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 xml:space="preserve"> PLN</w:t>
            </w:r>
            <w:r w:rsidRPr="00501FC7">
              <w:rPr>
                <w:rFonts w:ascii="Calibri" w:hAnsi="Calibri"/>
                <w:sz w:val="20"/>
                <w:szCs w:val="20"/>
              </w:rPr>
              <w:t xml:space="preserve"> (słownie: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___________ </w:t>
            </w:r>
            <w:r w:rsidRPr="00501FC7">
              <w:rPr>
                <w:rFonts w:ascii="Calibri" w:hAnsi="Calibri"/>
                <w:b/>
                <w:sz w:val="20"/>
                <w:szCs w:val="20"/>
              </w:rPr>
              <w:t>złotych</w:t>
            </w:r>
            <w:r w:rsidRPr="00501FC7">
              <w:rPr>
                <w:rFonts w:ascii="Calibri" w:hAnsi="Calibri"/>
                <w:sz w:val="20"/>
                <w:szCs w:val="20"/>
              </w:rPr>
              <w:t>), zostało wniesione w</w:t>
            </w:r>
            <w:r>
              <w:rPr>
                <w:rFonts w:ascii="Calibri" w:hAnsi="Calibri"/>
                <w:sz w:val="20"/>
                <w:szCs w:val="20"/>
              </w:rPr>
              <w:t xml:space="preserve"> dniu 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01FC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w formie: …................................</w:t>
            </w:r>
            <w:r w:rsidRPr="00501FC7">
              <w:rPr>
                <w:rFonts w:ascii="Calibri" w:hAnsi="Calibri"/>
                <w:sz w:val="20"/>
                <w:szCs w:val="20"/>
              </w:rPr>
              <w:t>......................................;</w:t>
            </w:r>
          </w:p>
          <w:p w:rsidR="0030462A" w:rsidRPr="00A62CC6" w:rsidRDefault="0030462A" w:rsidP="00F60137">
            <w:pPr>
              <w:tabs>
                <w:tab w:val="num" w:pos="360"/>
              </w:tabs>
              <w:jc w:val="both"/>
              <w:rPr>
                <w:rFonts w:ascii="Century Gothic" w:hAnsi="Century Gothic" w:cs="Calibri"/>
                <w:sz w:val="10"/>
                <w:szCs w:val="22"/>
                <w:lang w:eastAsia="ar-SA"/>
              </w:rPr>
            </w:pPr>
          </w:p>
          <w:p w:rsidR="0030462A" w:rsidRPr="00A62CC6" w:rsidRDefault="0030462A" w:rsidP="00F60137">
            <w:pPr>
              <w:ind w:left="-540"/>
              <w:rPr>
                <w:rFonts w:ascii="Calibri" w:hAnsi="Calibri" w:cs="Calibri"/>
                <w:b/>
                <w:i/>
                <w:sz w:val="18"/>
              </w:rPr>
            </w:pPr>
            <w:r w:rsidRPr="00A62CC6">
              <w:rPr>
                <w:rFonts w:ascii="Calibri" w:hAnsi="Calibri" w:cs="Calibri"/>
                <w:b/>
                <w:i/>
                <w:sz w:val="18"/>
                <w:szCs w:val="20"/>
              </w:rPr>
              <w:t xml:space="preserve">                   </w:t>
            </w:r>
            <w:r w:rsidRPr="00A62CC6">
              <w:rPr>
                <w:rFonts w:ascii="Calibri" w:hAnsi="Calibri" w:cs="Calibri"/>
                <w:b/>
                <w:i/>
                <w:sz w:val="18"/>
              </w:rPr>
              <w:t>*należy skreślić niewłaści</w:t>
            </w:r>
            <w:r>
              <w:rPr>
                <w:rFonts w:ascii="Calibri" w:hAnsi="Calibri" w:cs="Calibri"/>
                <w:b/>
                <w:i/>
                <w:sz w:val="18"/>
              </w:rPr>
              <w:t>wy wariant</w:t>
            </w:r>
          </w:p>
        </w:tc>
      </w:tr>
      <w:tr w:rsidR="0030462A" w:rsidTr="00F60137">
        <w:trPr>
          <w:trHeight w:val="2683"/>
        </w:trPr>
        <w:tc>
          <w:tcPr>
            <w:tcW w:w="9214" w:type="dxa"/>
            <w:gridSpan w:val="2"/>
          </w:tcPr>
          <w:p w:rsidR="0030462A" w:rsidRPr="00020CA2" w:rsidRDefault="0030462A" w:rsidP="00F60137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 w:rsidRPr="00020CA2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4. PODWYKONAWCY:</w:t>
            </w:r>
          </w:p>
          <w:p w:rsidR="0030462A" w:rsidRPr="00020CA2" w:rsidRDefault="0030462A" w:rsidP="00F6013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Oświadczamy, że zamierzamy powierzyć następujące części zamówienia podwykonawcom i jednocześnie podajemy nazwy (firmy) podwykonawców*:</w:t>
            </w:r>
          </w:p>
          <w:p w:rsidR="0030462A" w:rsidRPr="00020CA2" w:rsidRDefault="0030462A" w:rsidP="00F6013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</w:p>
          <w:p w:rsidR="0030462A" w:rsidRPr="00020CA2" w:rsidRDefault="0030462A" w:rsidP="00F6013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Część zamówienia: .....................................................................................................................................</w:t>
            </w:r>
          </w:p>
          <w:p w:rsidR="0030462A" w:rsidRPr="00020CA2" w:rsidRDefault="0030462A" w:rsidP="00F60137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020CA2">
              <w:rPr>
                <w:rFonts w:ascii="Calibri" w:hAnsi="Calibri" w:cs="Segoe UI"/>
                <w:sz w:val="20"/>
                <w:szCs w:val="20"/>
              </w:rPr>
              <w:t>Nazwa (firma) podwykonawcy: ...................................................................................................................</w:t>
            </w:r>
          </w:p>
          <w:p w:rsidR="0030462A" w:rsidRPr="00020CA2" w:rsidRDefault="0030462A" w:rsidP="00F60137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</w:p>
          <w:p w:rsidR="0030462A" w:rsidRPr="00A62CC6" w:rsidRDefault="0030462A" w:rsidP="00F60137">
            <w:pPr>
              <w:spacing w:after="40"/>
              <w:ind w:left="34"/>
              <w:rPr>
                <w:rFonts w:ascii="Calibri" w:hAnsi="Calibri" w:cs="Segoe UI"/>
                <w:i/>
                <w:sz w:val="20"/>
                <w:szCs w:val="20"/>
              </w:rPr>
            </w:pPr>
            <w:r w:rsidRPr="00020CA2">
              <w:rPr>
                <w:rFonts w:ascii="Calibri" w:hAnsi="Calibri" w:cs="Segoe UI"/>
                <w:i/>
                <w:sz w:val="20"/>
                <w:szCs w:val="20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30462A" w:rsidTr="00F60137">
        <w:trPr>
          <w:trHeight w:val="280"/>
        </w:trPr>
        <w:tc>
          <w:tcPr>
            <w:tcW w:w="9214" w:type="dxa"/>
            <w:gridSpan w:val="2"/>
          </w:tcPr>
          <w:p w:rsidR="0030462A" w:rsidRPr="00D643AA" w:rsidRDefault="0030462A" w:rsidP="00F60137">
            <w:pPr>
              <w:pStyle w:val="Akapitzlist"/>
              <w:suppressAutoHyphens w:val="0"/>
              <w:spacing w:after="40"/>
              <w:ind w:left="0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6. </w:t>
            </w:r>
            <w:r w:rsidRPr="00D643AA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:rsidR="0030462A" w:rsidRPr="00D643AA" w:rsidRDefault="0030462A" w:rsidP="00F60137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:rsidR="0030462A" w:rsidRPr="00D643AA" w:rsidRDefault="0030462A" w:rsidP="0030462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0462A" w:rsidRPr="00D643AA" w:rsidRDefault="0030462A" w:rsidP="0030462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0462A" w:rsidRPr="00D643AA" w:rsidRDefault="0030462A" w:rsidP="0030462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0462A" w:rsidRPr="00D643AA" w:rsidRDefault="0030462A" w:rsidP="0030462A">
            <w:pPr>
              <w:numPr>
                <w:ilvl w:val="0"/>
                <w:numId w:val="1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:rsidR="0030462A" w:rsidRPr="00D643AA" w:rsidRDefault="0030462A" w:rsidP="00F60137">
            <w:pPr>
              <w:spacing w:after="40"/>
              <w:ind w:left="34"/>
              <w:rPr>
                <w:rFonts w:ascii="Calibri" w:hAnsi="Calibri" w:cs="Segoe UI"/>
                <w:b/>
                <w:sz w:val="20"/>
                <w:szCs w:val="20"/>
              </w:rPr>
            </w:pPr>
            <w:r w:rsidRPr="00D643AA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30462A" w:rsidTr="00F60137">
        <w:trPr>
          <w:trHeight w:val="1677"/>
        </w:trPr>
        <w:tc>
          <w:tcPr>
            <w:tcW w:w="4500" w:type="dxa"/>
            <w:vAlign w:val="bottom"/>
          </w:tcPr>
          <w:p w:rsidR="0030462A" w:rsidRDefault="0030462A" w:rsidP="00F60137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30462A" w:rsidRDefault="0030462A" w:rsidP="00F6013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30462A" w:rsidRDefault="0030462A" w:rsidP="00F60137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:rsidR="0030462A" w:rsidRDefault="0030462A" w:rsidP="00F60137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30462A" w:rsidRPr="00D364F5" w:rsidRDefault="0030462A" w:rsidP="0030462A">
      <w:pPr>
        <w:tabs>
          <w:tab w:val="left" w:pos="1510"/>
        </w:tabs>
        <w:rPr>
          <w:rFonts w:ascii="Calibri" w:hAnsi="Calibri"/>
          <w:sz w:val="20"/>
          <w:szCs w:val="20"/>
        </w:rPr>
        <w:sectPr w:rsidR="0030462A" w:rsidRPr="00D364F5" w:rsidSect="003B60A1">
          <w:footerReference w:type="default" r:id="rId7"/>
          <w:headerReference w:type="first" r:id="rId8"/>
          <w:pgSz w:w="11910" w:h="16840"/>
          <w:pgMar w:top="851" w:right="1140" w:bottom="1300" w:left="1100" w:header="426" w:footer="0" w:gutter="0"/>
          <w:cols w:space="708"/>
          <w:titlePg/>
          <w:docGrid w:linePitch="326"/>
        </w:sectPr>
      </w:pPr>
    </w:p>
    <w:p w:rsidR="00CC3663" w:rsidRDefault="00CC3663"/>
    <w:sectPr w:rsidR="00C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F0" w:rsidRDefault="009322F0">
      <w:r>
        <w:separator/>
      </w:r>
    </w:p>
  </w:endnote>
  <w:endnote w:type="continuationSeparator" w:id="0">
    <w:p w:rsidR="009322F0" w:rsidRDefault="0093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Default="009322F0" w:rsidP="007A6B61">
    <w:pPr>
      <w:pStyle w:val="Stopka"/>
      <w:jc w:val="center"/>
      <w:rPr>
        <w:rFonts w:ascii="Cambria" w:hAnsi="Cambria"/>
        <w:sz w:val="18"/>
        <w:szCs w:val="18"/>
      </w:rPr>
    </w:pPr>
  </w:p>
  <w:p w:rsidR="00882971" w:rsidRDefault="0093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F0" w:rsidRDefault="009322F0">
      <w:r>
        <w:separator/>
      </w:r>
    </w:p>
  </w:footnote>
  <w:footnote w:type="continuationSeparator" w:id="0">
    <w:p w:rsidR="009322F0" w:rsidRDefault="0093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971" w:rsidRPr="00E9036A" w:rsidRDefault="0030462A" w:rsidP="00D41406">
    <w:pPr>
      <w:tabs>
        <w:tab w:val="left" w:pos="3276"/>
      </w:tabs>
      <w:rPr>
        <w:sz w:val="28"/>
      </w:rPr>
    </w:pPr>
    <w:r>
      <w:rPr>
        <w:rFonts w:ascii="Arial" w:hAnsi="Arial" w:cs="Arial"/>
        <w:b/>
        <w:color w:val="0000FF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" w15:restartNumberingAfterBreak="0">
    <w:nsid w:val="33AF709D"/>
    <w:multiLevelType w:val="hybridMultilevel"/>
    <w:tmpl w:val="11042DC4"/>
    <w:lvl w:ilvl="0" w:tplc="B89A6E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F0"/>
    <w:rsid w:val="0030462A"/>
    <w:rsid w:val="009322F0"/>
    <w:rsid w:val="00CC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D2349-B663-4EE6-BC7D-D0D78754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30462A"/>
    <w:pPr>
      <w:ind w:left="90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046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qFormat/>
    <w:rsid w:val="0030462A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rsid w:val="0030462A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qFormat/>
    <w:rsid w:val="0030462A"/>
    <w:pPr>
      <w:suppressAutoHyphens/>
      <w:ind w:left="708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304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46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462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46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30462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link w:val="Akapitzlist"/>
    <w:locked/>
    <w:rsid w:val="00304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30462A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30462A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30462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30462A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30462A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rogow\Za&#322;&#261;czniki%20do%20SIWZ\Za&#322;&#261;cznik%20%20nr%203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 nr 3 do SIWZ</Template>
  <TotalTime>0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2017-10-31T14:49:00Z</dcterms:created>
  <dcterms:modified xsi:type="dcterms:W3CDTF">2017-10-31T14:49:00Z</dcterms:modified>
</cp:coreProperties>
</file>