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C5" w:rsidRDefault="003838C5" w:rsidP="003838C5">
      <w:pPr>
        <w:jc w:val="center"/>
        <w:rPr>
          <w:b/>
        </w:rPr>
      </w:pPr>
    </w:p>
    <w:p w:rsidR="003838C5" w:rsidRDefault="00046254" w:rsidP="003838C5">
      <w:pPr>
        <w:pStyle w:val="Nagwek1"/>
        <w:jc w:val="right"/>
        <w:rPr>
          <w:sz w:val="20"/>
        </w:rPr>
      </w:pPr>
      <w:r>
        <w:rPr>
          <w:sz w:val="20"/>
        </w:rPr>
        <w:t>Załącznik nr 1.2</w:t>
      </w:r>
      <w:r w:rsidR="003838C5">
        <w:rPr>
          <w:sz w:val="20"/>
        </w:rPr>
        <w:t>.</w:t>
      </w:r>
    </w:p>
    <w:p w:rsidR="003838C5" w:rsidRDefault="003838C5" w:rsidP="003838C5">
      <w:pPr>
        <w:rPr>
          <w:lang w:eastAsia="pl-PL"/>
        </w:rPr>
      </w:pPr>
    </w:p>
    <w:p w:rsidR="003838C5" w:rsidRDefault="003838C5" w:rsidP="003838C5">
      <w:pPr>
        <w:pStyle w:val="Nagwek1"/>
        <w:rPr>
          <w:sz w:val="20"/>
        </w:rPr>
      </w:pPr>
      <w:r>
        <w:rPr>
          <w:sz w:val="20"/>
        </w:rPr>
        <w:t>ZESTAWIENIE PARAMETRÓW  I WARUNKÓW  WYMAGANYCH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05"/>
        <w:gridCol w:w="70"/>
        <w:gridCol w:w="160"/>
        <w:gridCol w:w="799"/>
        <w:gridCol w:w="851"/>
        <w:gridCol w:w="4819"/>
        <w:gridCol w:w="425"/>
        <w:gridCol w:w="545"/>
        <w:gridCol w:w="22"/>
        <w:gridCol w:w="138"/>
        <w:gridCol w:w="22"/>
        <w:gridCol w:w="265"/>
        <w:gridCol w:w="160"/>
        <w:gridCol w:w="1258"/>
      </w:tblGrid>
      <w:tr w:rsidR="00E75249" w:rsidRPr="003838C5" w:rsidTr="0054143E">
        <w:trPr>
          <w:gridAfter w:val="1"/>
          <w:wAfter w:w="1258" w:type="dxa"/>
          <w:trHeight w:val="300"/>
        </w:trPr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75249" w:rsidRPr="003838C5" w:rsidTr="0054143E">
        <w:trPr>
          <w:gridAfter w:val="1"/>
          <w:wAfter w:w="1258" w:type="dxa"/>
          <w:trHeight w:val="300"/>
        </w:trPr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249" w:rsidRDefault="00E75249" w:rsidP="00E75249">
            <w:pPr>
              <w:tabs>
                <w:tab w:val="left" w:pos="2880"/>
                <w:tab w:val="left" w:pos="3420"/>
              </w:tabs>
              <w:spacing w:after="20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Nazwa producenta: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ab/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ab/>
              <w:t>.......................................................</w:t>
            </w:r>
          </w:p>
          <w:p w:rsidR="00E75249" w:rsidRDefault="00E75249" w:rsidP="00E75249">
            <w:pPr>
              <w:tabs>
                <w:tab w:val="left" w:pos="2880"/>
                <w:tab w:val="left" w:pos="3420"/>
              </w:tabs>
              <w:spacing w:after="20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Nazwa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i typ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ab/>
              <w:t xml:space="preserve">         .......................................................</w:t>
            </w:r>
          </w:p>
          <w:p w:rsidR="00E75249" w:rsidRDefault="00E75249" w:rsidP="00E75249">
            <w:pPr>
              <w:tabs>
                <w:tab w:val="left" w:pos="3420"/>
              </w:tabs>
              <w:spacing w:after="20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Kraj pochodzenia: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ab/>
              <w:t>.......................................................</w:t>
            </w:r>
          </w:p>
          <w:p w:rsidR="00E75249" w:rsidRDefault="00E75249" w:rsidP="00E75249">
            <w:pPr>
              <w:tabs>
                <w:tab w:val="left" w:pos="3420"/>
              </w:tabs>
              <w:spacing w:after="20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Rok produkcji: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ab/>
              <w:t>......................................................</w:t>
            </w:r>
          </w:p>
          <w:p w:rsidR="00E75249" w:rsidRPr="003838C5" w:rsidRDefault="00E75249" w:rsidP="00E75249">
            <w:pPr>
              <w:suppressAutoHyphens w:val="0"/>
              <w:ind w:right="441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249" w:rsidRPr="003838C5" w:rsidRDefault="00E75249" w:rsidP="003838C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75249" w:rsidRPr="003838C5" w:rsidTr="0054143E">
        <w:trPr>
          <w:trHeight w:val="255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75249" w:rsidRPr="003838C5" w:rsidTr="0054143E">
        <w:trPr>
          <w:trHeight w:val="255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WYKONANIE ZABUDOWY MEBLOWEJ - WYMAGANIA OGÓLNE</w:t>
            </w:r>
          </w:p>
        </w:tc>
      </w:tr>
      <w:tr w:rsidR="00E75249" w:rsidRPr="003838C5" w:rsidTr="0054143E">
        <w:trPr>
          <w:trHeight w:val="204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DOSTAWA MEBLI WRAZ Z WNIESIENIEM I MONTAŻEM W MIEJSCU ICH PRZEZNACZENIA</w:t>
            </w:r>
          </w:p>
        </w:tc>
      </w:tr>
      <w:tr w:rsidR="00E75249" w:rsidRPr="003838C5" w:rsidTr="0054143E">
        <w:trPr>
          <w:trHeight w:val="1920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Meble przeznaczone do powieszenia na ścianie maja być zamontowane za pomocą kołków , które w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wymiku</w:t>
            </w:r>
            <w:proofErr w:type="spellEnd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zacisku w materiale klinują się w przeciwnych kierunkach oraz śrub ze stali A 4 o bardzo wysokiej odporności na korozję. Takie połączenie jest niezwykle mocne i gwarantuje odpowiednią wytrzymałość na obciążenia.</w:t>
            </w:r>
            <w:r w:rsidR="0070408B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Zabudowy szafek wiszących maja być zamontowane na szynach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montazowych</w:t>
            </w:r>
            <w:proofErr w:type="spellEnd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odpornych na odkształcenia , o jednolitej budowie , bez nacięć pionowych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osłabiajacych</w:t>
            </w:r>
            <w:proofErr w:type="spellEnd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konstrukcję szyny. Wszelkie uszczelnienia maja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byc</w:t>
            </w:r>
            <w:proofErr w:type="spellEnd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wykonane silikonem neutralnym, zawierającym środki zapobiegające rozwojowi pleśni, grzybów i glonów- bezwonnym i neutralnym chemicznie o dobrej przyczepności, nie powodującym korozji.</w:t>
            </w:r>
          </w:p>
        </w:tc>
      </w:tr>
      <w:tr w:rsidR="00E75249" w:rsidRPr="003838C5" w:rsidTr="0054143E">
        <w:trPr>
          <w:trHeight w:val="1020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Zamawiający dopuszcza odstępstwo od podanych wymiarów w zakresie ± 5% , wymagając od wykonawcy  precyzyjnego dopasowania mebla do poszczególnych pomieszczeń indywidualnie, w celu maksymalnego wykorzystania przestrzeni roboczej dla montowanego mebla (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np.szerokość</w:t>
            </w:r>
            <w:proofErr w:type="spellEnd"/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szafki dla przestrzeni roboczej  wynoszącej 32,5 cm)</w:t>
            </w:r>
          </w:p>
        </w:tc>
      </w:tr>
      <w:tr w:rsidR="00E75249" w:rsidRPr="003838C5" w:rsidTr="0054143E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L</w:t>
            </w:r>
            <w:r w:rsidRPr="003838C5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PARAMETR/WARUNEK WYMAGANY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75249" w:rsidRPr="003838C5" w:rsidRDefault="00E75249" w:rsidP="00E75249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PARAMETRY OFEROWANE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-PODAĆ</w:t>
            </w:r>
          </w:p>
        </w:tc>
      </w:tr>
      <w:tr w:rsidR="00D502FE" w:rsidRPr="003838C5" w:rsidTr="00C11044">
        <w:trPr>
          <w:trHeight w:val="10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FE" w:rsidRPr="003838C5" w:rsidRDefault="00D502F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FE" w:rsidRPr="003838C5" w:rsidRDefault="00D502FE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Wykonawca dostarczy meble fabrycznie nowe, wykonane z fabrycznie nowych, bezpiecznych materiałów, które nie będą przedmiotem praw osób trzecich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2FE" w:rsidRPr="003838C5" w:rsidRDefault="00D502FE" w:rsidP="00D502FE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502FE" w:rsidRPr="003838C5" w:rsidTr="00C11044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FE" w:rsidRPr="003838C5" w:rsidRDefault="00D502F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FE" w:rsidRPr="003838C5" w:rsidRDefault="00D502FE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Meble wykonane z płyty meblowej obustronnie laminowa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nej o klasie higieniczności E1 (Wykonawca składa oświadczenie, że płyty użyte do produkcji mebli posiadają atest higieniczności E1- na wezwanie Zamawiającego)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2FE" w:rsidRPr="003838C5" w:rsidRDefault="00D502FE" w:rsidP="00D502FE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502FE" w:rsidRPr="003838C5" w:rsidTr="00C11044">
        <w:trPr>
          <w:trHeight w:val="9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FE" w:rsidRPr="003838C5" w:rsidRDefault="00D502F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FE" w:rsidRPr="003838C5" w:rsidRDefault="00D502FE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Wykonawca zobowiązuję się do zamontowania i dopasowania mebli do poszczególnych pomieszczeń, zinwentaryzowanych przez siebie, we własnym zakresie  (ze szczególnym uwzględnieniem wszystkich podciągów oraz instalacji istniejących w pomieszczeniach).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502FE">
              <w:rPr>
                <w:rFonts w:ascii="Tahoma" w:hAnsi="Tahoma" w:cs="Tahoma"/>
                <w:sz w:val="20"/>
                <w:szCs w:val="20"/>
                <w:lang w:eastAsia="pl-PL"/>
              </w:rPr>
              <w:t>Jest to niezbędne do właściwego dopasowania elementów zabudowy opisanych w SIWZ oraz  zachowaniem traktów komunikacyjnych w każdym pomieszczeniu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2FE" w:rsidRPr="003838C5" w:rsidRDefault="00D502FE" w:rsidP="00D502FE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502FE" w:rsidRPr="003838C5" w:rsidTr="00C11044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FE" w:rsidRPr="003838C5" w:rsidRDefault="00D502F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FE" w:rsidRPr="003838C5" w:rsidRDefault="00D502FE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zobowiązuje się do bezw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ględnego wypoziomowania mebli, zwłaszcza w ciągach zabudowy szaf osadzonych na stelażach aluminiowych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2FE" w:rsidRPr="003838C5" w:rsidRDefault="00D502FE" w:rsidP="00D502FE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502FE" w:rsidRPr="003838C5" w:rsidTr="00C11044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FE" w:rsidRPr="003838C5" w:rsidRDefault="00D502F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FE" w:rsidRPr="003838C5" w:rsidRDefault="00D502FE" w:rsidP="00046254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zobowiązuje się do zabezpieczenia podłóg i ścian, okien, sufitów, drzwi itp., aby nie zostały uszkodzone lub zabrudzone przy wnoszeniu i montażu mebli.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2FE" w:rsidRPr="003838C5" w:rsidRDefault="00D502FE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5249" w:rsidRPr="003838C5" w:rsidTr="0054143E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Wszystkie płaszczyzny mebli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pozbawione są jakichkolwiek rys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ubytki laminatu lub śladów wykonywanych napraw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5249" w:rsidRPr="003838C5" w:rsidTr="00267F99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ustala z zamawiającym kolory płyt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z min. 5 kolorów.</w:t>
            </w:r>
          </w:p>
          <w:p w:rsidR="00E75249" w:rsidRPr="003838C5" w:rsidRDefault="00E75249" w:rsidP="00046254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5249" w:rsidRPr="003838C5" w:rsidTr="00267F99">
        <w:trPr>
          <w:trHeight w:val="1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dostarczy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na wezwanie Zamawiającego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katalogi , zdjęcia katalogowe lub broszury okuć meblowych,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zastosowanych do montażu korpusów i frontów mebli,  odpowiadających opisanym w SIWZ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5249" w:rsidRPr="003838C5" w:rsidTr="00267F99">
        <w:trPr>
          <w:trHeight w:val="1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dostarczy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na wezwanie Zamawiającego katalogi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zdjęcia katalogowe lub broszury  profili i stelaży aluminiowych  zastosowanych do montażu mebli odpowiadających opisanym w SIWZ i wskaże których pozycji SIWZ dotyczą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5249" w:rsidRPr="003838C5" w:rsidTr="00267F99">
        <w:trPr>
          <w:trHeight w:val="1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3838C5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dostarczy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na wezwanie Zamawiającego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karty katalogowe  lub broszury dotyczące elementów i materiałów użytych do montażu mebli w miejscu ich przeznaczenia , odpowiadający</w:t>
            </w:r>
            <w:r w:rsidR="00046254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ch opisanym w SIWZ,  takich jak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: szyny montażowe , kołki montażowe  i silikony uszczelniające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3838C5" w:rsidRDefault="00E75249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2AB8" w:rsidRPr="003838C5" w:rsidTr="00267F99">
        <w:trPr>
          <w:trHeight w:val="26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B8" w:rsidRPr="003838C5" w:rsidRDefault="00AB2AB8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B8" w:rsidRPr="003838C5" w:rsidRDefault="00AB2AB8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przedstawi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wraz z ofertą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wizualizację w formacie 3D, wydruk laserowy , w kolorze, zabudowy meblowej poszczególnych pomieszczeń potwierdzającą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zdolność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zamontowania przez wykonawcę wszystkich modułów meblowych ujętych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w SIWZ dla każdego pomieszczeni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a. Wizualizacja mebli pomaga umieścić dany element wyposażenia w otoczeniu, z uwzględnieniem jego wielkości, kształtu, faktury, koloru, elementów budowy, w odpowiednich warunkach oświetlenia. </w:t>
            </w:r>
            <w:r w:rsidRPr="00AB2AB8">
              <w:rPr>
                <w:rFonts w:ascii="Tahoma" w:hAnsi="Tahoma" w:cs="Tahoma"/>
                <w:sz w:val="20"/>
                <w:szCs w:val="20"/>
                <w:lang w:eastAsia="pl-PL"/>
              </w:rPr>
              <w:t>Nie dopuszcza się wizualizacji w formie obrazu i wydruku szkieletowego. Wizualizacje należy załączyć do pkt od 11.1 do 11.16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AB8" w:rsidRDefault="00AB2AB8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B2AB8" w:rsidRDefault="00AB2AB8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B2AB8" w:rsidRDefault="00AB2AB8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AB2AB8" w:rsidRPr="00AB2AB8" w:rsidRDefault="00AB2AB8" w:rsidP="00AB2AB8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TAK-maksymalna liczba punktów jaka może być przyznana wynosi </w:t>
            </w:r>
            <w:r w:rsidRPr="00113A66">
              <w:rPr>
                <w:rFonts w:ascii="Tahoma" w:hAnsi="Tahoma" w:cs="Tahoma"/>
                <w:b/>
                <w:color w:val="000000"/>
                <w:sz w:val="22"/>
                <w:szCs w:val="22"/>
                <w:lang w:eastAsia="pl-PL"/>
              </w:rPr>
              <w:t>14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113A66"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  <w:t>.</w:t>
            </w:r>
            <w:r w:rsidRPr="00AB2AB8">
              <w:rPr>
                <w:rFonts w:ascii="Tahoma" w:hAnsi="Tahoma" w:cs="Tahoma"/>
                <w:sz w:val="20"/>
                <w:szCs w:val="20"/>
                <w:lang w:eastAsia="pl-PL"/>
              </w:rPr>
              <w:t>Punkty będą przyznawane jak poniżej w poz. Od 11.1 do 11.16</w:t>
            </w:r>
          </w:p>
          <w:p w:rsidR="00AB2AB8" w:rsidRPr="003838C5" w:rsidRDefault="00AB2AB8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4143E" w:rsidRPr="003838C5" w:rsidTr="00267F99">
        <w:trPr>
          <w:trHeight w:val="29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43E" w:rsidRPr="003838C5" w:rsidRDefault="0054143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A13382" w:rsidRDefault="00D755BF" w:rsidP="00D755BF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ORDYNATORA NR 6 zgodną z opisem zawartym w p-</w:t>
            </w:r>
            <w:proofErr w:type="spellStart"/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  <w:p w:rsidR="0054143E" w:rsidRPr="00A13382" w:rsidRDefault="0054143E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F99" w:rsidRDefault="00C04630" w:rsidP="00C04630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</w:t>
            </w:r>
          </w:p>
          <w:p w:rsidR="00C04630" w:rsidRPr="00A13382" w:rsidRDefault="00C04630" w:rsidP="00C04630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</w:t>
            </w:r>
            <w:r w:rsidR="006B19CE" w:rsidRPr="00A13382">
              <w:rPr>
                <w:rFonts w:ascii="Tahoma" w:hAnsi="Tahoma" w:cs="Tahoma"/>
                <w:sz w:val="14"/>
                <w:szCs w:val="14"/>
                <w:lang w:eastAsia="pl-PL"/>
              </w:rPr>
              <w:t>-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>Wizualizacja perspektywiczna</w:t>
            </w:r>
            <w:r w:rsidR="006C770C" w:rsidRPr="00A13382">
              <w:rPr>
                <w:rFonts w:ascii="Tahoma" w:hAnsi="Tahoma" w:cs="Tahoma"/>
                <w:sz w:val="14"/>
                <w:szCs w:val="14"/>
                <w:lang w:eastAsia="pl-PL"/>
              </w:rPr>
              <w:t>,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przestrzenna</w:t>
            </w:r>
            <w:r w:rsidR="006C770C"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647E59" w:rsidRPr="00A13382" w:rsidRDefault="00C04630" w:rsidP="006B19CE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</w:t>
            </w:r>
            <w:r w:rsidR="00A13382"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zawierająca wszystkie elementy opisane w SIWZ i technologii wykonania , </w:t>
            </w:r>
            <w:r w:rsidR="006B19CE"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>dodatkowo</w:t>
            </w:r>
            <w:r w:rsidR="00A13382"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>-</w:t>
            </w:r>
            <w:r w:rsidR="006B19CE"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</w:t>
            </w:r>
            <w:r w:rsidR="006B19CE"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półprzezroczyst</w:t>
            </w:r>
            <w:r w:rsidR="006B19CE"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a-transparentna ,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 obrazująca wnętrze zabudowy meblowej ,zawierająca wszystkie elementy opisane w SIWZ i technologii wykonania zabudowy-</w:t>
            </w:r>
            <w:r w:rsidR="00A92C7D"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pkt.</w:t>
            </w:r>
            <w:r w:rsidR="006C770C"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54143E" w:rsidRPr="003838C5" w:rsidTr="00267F99">
        <w:trPr>
          <w:trHeight w:val="3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43E" w:rsidRPr="003838C5" w:rsidRDefault="0054143E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11.2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3E" w:rsidRPr="003838C5" w:rsidRDefault="00D755BF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SEKRETARIATU NR 5 zgodną z opisem zawartym w p-</w:t>
            </w:r>
            <w:proofErr w:type="spellStart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F99" w:rsidRDefault="00267F99" w:rsidP="00267F99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</w:t>
            </w:r>
          </w:p>
          <w:p w:rsidR="00267F99" w:rsidRPr="00A13382" w:rsidRDefault="00267F99" w:rsidP="00267F99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54143E" w:rsidRDefault="00267F99" w:rsidP="00267F9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151C71">
        <w:trPr>
          <w:trHeight w:val="28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07650E" w:rsidRDefault="00D755BF" w:rsidP="00647E59">
            <w:pPr>
              <w:suppressAutoHyphens w:val="0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SEKRETARIATU –cz. socjalna zgodną z opisem zawartym w p-</w:t>
            </w:r>
            <w:proofErr w:type="spellStart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Default="00267F99" w:rsidP="00267F99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</w:t>
            </w:r>
          </w:p>
          <w:p w:rsidR="00267F99" w:rsidRPr="00A13382" w:rsidRDefault="00267F99" w:rsidP="00267F99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267F99" w:rsidP="00267F9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="00E47A98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pkt.)</w:t>
            </w:r>
          </w:p>
        </w:tc>
      </w:tr>
      <w:tr w:rsidR="00D755BF" w:rsidRPr="003838C5" w:rsidTr="00FD75C9">
        <w:trPr>
          <w:trHeight w:val="2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D755BF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POMIESZCZENIA MAGAZYN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5C9" w:rsidRDefault="00151C71" w:rsidP="00151C7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</w:t>
            </w:r>
          </w:p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FD75C9">
        <w:trPr>
          <w:trHeight w:val="28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D755BF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POMIESZCZENIA MAGAZYN-cz. socjalna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5C9" w:rsidRDefault="00151C71" w:rsidP="00151C7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</w:t>
            </w:r>
          </w:p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="00FD75C9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15751A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ODDZIAŁOWEJ NR 21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lastRenderedPageBreak/>
              <w:t>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11.7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1A" w:rsidRPr="00151C71" w:rsidRDefault="0015751A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D755BF" w:rsidRPr="00151C71" w:rsidRDefault="0015751A" w:rsidP="00FF61CC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POKOJU </w:t>
            </w:r>
            <w:r w:rsidR="00FD75C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ZASTEPCY 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O</w:t>
            </w:r>
            <w:r w:rsidR="00FF61CC"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RDYNATORA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NR 2</w:t>
            </w:r>
            <w:r w:rsidR="00FF61CC"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15751A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LEKARZA DYZURNEGO NR 25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11.9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15751A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LEKARSKIEGO NR 14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11.10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15751A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SOCJALNEGO PIELEGNIAREK NR 13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11.11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2B4BF4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SOCJALNEGO NR 33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2B4BF4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NARAD NR 34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2B4BF4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POMIESZCZENIA ZABIEGOWEGO- punkt otwarty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="00113A66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</w:t>
            </w:r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2B4BF4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PUNKTU PIELĘGNIARSKIEGO – zamkniętego nr 12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="00113A66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</w:t>
            </w:r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151C71" w:rsidRDefault="00FF61CC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KONSULTACYJNEGO NR 16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71" w:rsidRPr="00A13382" w:rsidRDefault="00151C71" w:rsidP="00151C7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151C71" w:rsidP="00151C7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="00114026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bookmarkStart w:id="0" w:name="_GoBack"/>
            <w:bookmarkEnd w:id="0"/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</w:tr>
      <w:tr w:rsidR="00D755BF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Default="00D755BF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11.16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FF61CC" w:rsidP="00D72C2A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Wykonawca przedstawi  wizualizację w formacie 3D, wydruk laserowy , w kolorze, zabudowy meblowej POKOJU PORZĄDKOWEGO NR 18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8E4" w:rsidRPr="00A13382" w:rsidRDefault="00F678E4" w:rsidP="00F678E4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:rsidR="00D755BF" w:rsidRDefault="00F678E4" w:rsidP="00F678E4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0,5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</w:tr>
      <w:tr w:rsidR="00647E59" w:rsidRPr="003838C5" w:rsidTr="0054143E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9" w:rsidRDefault="00CD5DA2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08" w:rsidRPr="0092677B" w:rsidRDefault="0003478D" w:rsidP="00D72C2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>Sposób i jakość montażu zabudowy meblowej .Parametr oceniany</w:t>
            </w:r>
          </w:p>
          <w:p w:rsidR="00647E59" w:rsidRPr="0092677B" w:rsidRDefault="00647E59" w:rsidP="00474D08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D08" w:rsidRPr="0092677B" w:rsidRDefault="00474D08" w:rsidP="00474D08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03478D"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Maszynowe wprasowywanie akcesoriów do montażu mebli </w:t>
            </w:r>
            <w:r w:rsidR="0003478D" w:rsidRPr="0092677B">
              <w:rPr>
                <w:rFonts w:ascii="Tahoma" w:hAnsi="Tahoma" w:cs="Tahoma"/>
                <w:sz w:val="20"/>
                <w:szCs w:val="20"/>
                <w:lang w:eastAsia="pl-PL"/>
              </w:rPr>
              <w:t>takich jak : zawiasy meblowe , zawieszki do mebli wiszących, złącza meblowe do montażu korpusów</w:t>
            </w:r>
            <w:r w:rsidR="0003478D"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stabilizujące konstrukcję. Montaż bez użycia konfirmantów – </w:t>
            </w:r>
            <w:r w:rsidR="0003478D" w:rsidRPr="0092677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11</w:t>
            </w:r>
            <w:r w:rsidR="0003478D" w:rsidRPr="0092677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pkt</w:t>
            </w:r>
            <w:r w:rsidR="0092677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     </w:t>
            </w:r>
            <w:r w:rsidR="0003478D"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Inna technologia wprasowywania</w:t>
            </w: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akcesoriów do montażu mebli</w:t>
            </w:r>
            <w:r w:rsidR="0092677B"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92677B" w:rsidRPr="0092677B">
              <w:rPr>
                <w:rFonts w:ascii="Tahoma" w:hAnsi="Tahoma" w:cs="Tahoma"/>
                <w:sz w:val="20"/>
                <w:szCs w:val="20"/>
                <w:lang w:eastAsia="pl-PL"/>
              </w:rPr>
              <w:t>takich jak : zawiasy meblowe , zawieszki do mebli wiszących, złącza meblowe do montażu korpusów</w:t>
            </w: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nie gwarantujące stabilności konstrukcji. Montaż bez użycia konfirmantów – </w:t>
            </w:r>
            <w:r w:rsidRPr="0092677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0 pkt</w:t>
            </w:r>
          </w:p>
          <w:p w:rsidR="00647E59" w:rsidRPr="0092677B" w:rsidRDefault="00647E59" w:rsidP="00474D08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D755BF" w:rsidRPr="003838C5" w:rsidTr="0054143E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CD5DA2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D755BF"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Default="00D755BF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Uchwyty meblowe metalowe o rozstawie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min. 160 mm. </w:t>
            </w:r>
          </w:p>
          <w:p w:rsidR="00D755BF" w:rsidRDefault="00D755BF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Wybór koloru uchwytu z min. 5 kolorów.</w:t>
            </w:r>
          </w:p>
          <w:p w:rsidR="00D755BF" w:rsidRPr="003838C5" w:rsidRDefault="00D755BF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Nie dopuszcza się uchwytów wykonanych z tworzyw sztucznych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755BF" w:rsidRPr="003838C5" w:rsidTr="0054143E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CD5DA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CD5DA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załączy certyfikat potwierdzający znajomość techniki montażu wyrobów z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Corianu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- na wezwanie Zamawiającego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D755BF" w:rsidRPr="003838C5" w:rsidTr="0054143E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Default="00CD5DA2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  <w:r w:rsidR="00D755B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D755BF" w:rsidP="003838C5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dostarczy na wezwanie Zamawiającego próbkę oryginalnego materiału CORIAN z jakiego będzie wykonywał elementy zabudowy przewidziane w opisie SIWZ oraz załączy kartę katalogową w/w materiału także  na wezwanie przez Zamawiającego. Dotyczy pomieszczeń zabiegowych o szczególnej czystości gdzie wykonywane będą procedury medyczne z zakresu kariologii inwazyjnej.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AB2AB8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D755BF" w:rsidRPr="003838C5" w:rsidTr="0054143E">
        <w:trPr>
          <w:trHeight w:val="42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55BF" w:rsidRPr="003838C5" w:rsidRDefault="00D755BF" w:rsidP="00046254">
            <w:pPr>
              <w:suppressAutoHyphens w:val="0"/>
              <w:ind w:right="62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838C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ODDZIAŁ KARDIOLOGICZNY</w:t>
            </w:r>
          </w:p>
        </w:tc>
      </w:tr>
      <w:tr w:rsidR="00D755BF" w:rsidRPr="003838C5" w:rsidTr="0054143E">
        <w:trPr>
          <w:trHeight w:val="58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wymiar (cm)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PARAMETR/WARUNEK WYMAGANY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755BF" w:rsidRPr="006E1EB0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6E1EB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Ilość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E1EB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</w:tcPr>
          <w:p w:rsidR="00D755BF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55BF" w:rsidRPr="006E1EB0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PARAMETR OFEROWANY-PODAĆ</w:t>
            </w:r>
          </w:p>
        </w:tc>
      </w:tr>
      <w:tr w:rsidR="00D755BF" w:rsidRPr="003838C5" w:rsidTr="0054143E">
        <w:trPr>
          <w:trHeight w:val="480"/>
        </w:trPr>
        <w:tc>
          <w:tcPr>
            <w:tcW w:w="103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ORDYNATORA NR 6</w:t>
            </w:r>
          </w:p>
          <w:p w:rsidR="00D755BF" w:rsidRPr="003838C5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755BF" w:rsidRPr="003838C5" w:rsidTr="0054143E">
        <w:trPr>
          <w:trHeight w:val="123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biurko proste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biurka wykonany z  płyty laminowanej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25mm, Kraw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ędzie oklejone obrzeżem gr. 2mm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13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pomocnik biurka ( cz.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Szfladowa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120x45x75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160mm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Prowadnice szuflad pełny wysuw z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cichym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min. 65 kg,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Wykonany z płyty lami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nowanej gr. 18mm wszystkie krawę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laminowana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18mm 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owo  Ø25+8szt kołka drewnianego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4szt.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System zamka -zamek centralny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7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na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Podstawa na PCT metalowa w kolorze aluminiowym malowana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proszkowo z regulacją wysokość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69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ubraniowa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gr.18mm wszystkie krawędzie ,fronty i półki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gr. 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1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komoda na akta 2szt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drzwczek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pełne ,1 szt. Szkło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120x43x120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i dwa 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1mm.  Jeden front profil aluminiowy ze szkłem bezpiecznym.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szafy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3szt półek.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97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okolicznościowy  na stelażu metalowym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stołu wykonany z  płyty laminowanej 25mm,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2mm . Stelaż  metalowy w kolorze aluminiowym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9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półka wisząca aktowa otwarta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120x33x33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półki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  W środku 1szt półki.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4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SEKRETARIAT NR 5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99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biurko proste na stelażu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180x80x75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biurka wykonany z  płyty laminowanej 25mm,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2mm 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06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pomocnik biurka ( cz. Szufladowa i cz.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półką)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120x45x75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100mm=6szt, aluminiowa z podstawą aluminiową blokową grubości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grubość ścianki nogi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drewniany8szt. Uchwyt aluminiowy rozstaw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160mm .Prowadnice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65 kg,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 Plecy płyta laminowana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18mm 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owo  Ø25+8szt 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do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4szt.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pod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Podstawa na PCT metalowa w kolorze aluminiowym malowana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proszkowo z regulacją wysokość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31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aktowa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15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biurka z dwiema półkami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obrzeżem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 Plecy płyta gr.3mm biała okręcone wkrętem 3x30 w odległości co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 120mm . K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8szt. Uchwyt aluminiowy rozstaw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160mm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65 kg ,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27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komoda z jedną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szufladąi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 drzwiczkami pełnymi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120mm . K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orpus składany na złącze meblowe wprasowywane maszynowo Ø25+kołek drewniany8szt.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160mm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 65 kg ,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skrzydłowe- w środku 2 półki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SEKRETARIAT - cz. Socjalna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3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zlewozmywakowa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ert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udźwig nogi do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3mm. Korpus składany na złącze meblowe wprasowywane maszynowo Ø25 + kołek drewniany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6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( 1szt szuflada+ drzwiczki)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120mm . K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160mm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Prowadnica szuflady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65 kg 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9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-  drzwiczki skrzydłowe - w środku półka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 + kołek drewniany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3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-  drzwiczki skrzydłowe - w środku półka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64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kuchenny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mb1,4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kuchenny laminowany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1400 mm szer. 600 mm gr. 38 mm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(+/- 100 mm)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przyblatową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  <w:p w:rsidR="00D755BF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:rsidR="00D755BF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POMIESZCZENIE MAGAZYN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8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grubość ścianki 3mm 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733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podest na cewniki na nóżkach +blat kuchenny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70x70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podestu wykonany z  blatu laminowanego 28mm,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2mm . Stelaż  metalowy w kolorze aluminiowym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narożna z półkami 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grubośc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0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narożnej -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94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składany na ścianę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60x80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Wykonany z płyty laminowanej wszystkie krawędzie oklejone obrzeżem gr 1mm , z możliwości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ą składania na ścianę , udź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wig systemu na jedno ramię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150 kg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25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z półkami zamykana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60x60x196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98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23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biurko proste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biurka wykonany z  płyty laminowanej 25mm, Krawędzie oklejone obrzeżem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2mm 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64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biurka(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cz.szufladowa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cz.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półką)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150x4575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1mm-fronty  płyta laminowana gr 18mm oklejona obrzeżem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drewniany8szt. Uchwyt aluminiowy rozstaw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160mm .Prowadnice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65 kg ,.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rostaw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pod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na PCT metalowa w kolorze aluminiowym malowana proszkowo z regulacją wysokość  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Wykonany z płyty laminowanej gr. 18mm wszystkie krawędzie  oklejone obrzeżem grubości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 1mm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  Plecy płyta laminowana 18mm 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owo  Ø25+8szt 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4szt.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3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pomocnika biurka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150x40x73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półki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  W środku 1szt półki.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3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POMIESZCZENIE MAGAZYN - część socjalna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6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regał -zabudowa umywalki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wszystkie krawędzie i fronty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  .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Korpus składany na złącze meblowe wprasowywane maszynowo Ø25 + kołek drewniany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03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garderobiano-aktowa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100x60x60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10cm.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40.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21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roboczy na stelażu aluminiowym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60x100x750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stołu wykonany z  płyty laminowanej 36mm,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2mm . Stelaż  metalowy w kolorze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25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wisząca nad blatem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100x30x30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 + kołek drewniany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ODDZIAŁOWEJ nr 21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85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sz w:val="18"/>
                <w:szCs w:val="18"/>
                <w:lang w:eastAsia="pl-PL"/>
              </w:rPr>
              <w:t>zabudowa  umywalki zamykana drzwiami skrzydłowymi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90x55x196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Wykonana z płyty laminowanej gr. 18mm wszystkie krawędzie i fronty oklejone obrzeżem gr.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+ tuleja z tworzywa z śrubą)  .  Noga aluminiowa wys.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5mm - z regulatorem wysokości ,profil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45mmx45mm grubość ścianki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3mm udźwig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150kg. Korpus składany na złącze meblowe wprasowywane maszynowo Ø25 + kołek drewniany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160mm.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Pod umywalką szafka.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 górnej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częsci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1 półka.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Poniżej na przeciwległych ścianach dwie asymetrycznie zamontowane półeczki z brzegami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oblistwowanymi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ceownikiem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D755BF" w:rsidRPr="003838C5" w:rsidTr="0054143E">
        <w:trPr>
          <w:trHeight w:val="912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biurko proste na stelażu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Blat biurka wykonany z  płyty laminowanej 25mm, Krawędzie oklejone obrzeżem gr.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2mm 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307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biurka(3 szafki szufladowe po 3 szuflady)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300x50x80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65 kg ,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73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pod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na PCT metalowa w kolorze aluminiowym malowana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proszkowo z regulacją wysokość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48.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półka wisząca aktowa otwarta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300x33x33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półki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  W środku 1szt półki.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53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 Plecy płyta laminowana 18mm . Korpus składany na złącze meblowe wprasowywane maszynowo  Ø25+8szt kołka drewnianego .Szuflady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piórnikowa- wzmocniony udźwig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4szt.System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104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garderobiano-aktowa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gr.18mm wszystkie krawędzie ,fronty i półki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 5mm z regulatorem wysokości, profil nogi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26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3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pomocnik socjalny z drzwiczkami skrzydłowymi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ert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udźwig nogi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160mm.W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srodku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 półki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4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okolicznościowy 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stołu wykonany z  płyty laminowanej 36mm, Krawędzie oklejone obrzeżem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2mm . Stelaż  metalowy w kolorze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3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54.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komoda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80x40x120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rubą)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  Noga aluminiowa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skrzydłowe. W środku 2 półki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14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55.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162061" w:rsidRDefault="00D755BF" w:rsidP="001620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ZASTĘPCY ORDYNATORA nr 22</w:t>
            </w: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123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socjalny z drzwiczkami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 18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nogi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 Drzwi skrzydłowe. W środku 2 półki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2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57.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garderobiano-aktowa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szafywykonane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płyty grubości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10mm i okręcone wkrętem 3x30 w odległości co 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6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komoda z drzwiczkami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120x40x120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nogi 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mx45mm grubość ścianki 3mm , udźwig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W środku 3szt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1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60.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okolicznościowy 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80x80x60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stołu wykonany z  płyty laminowanej 36mm, Krawędzie oklejone obrzeżem gr. 2mm . Stelaż  metalowy w kolorze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2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biurko proste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180x70x75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biurka wykonany z  płyty laminowanej 25mm,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2mm 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pomocnik biurka ( cz. Szufladowa i cz.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120x45x75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grubość ścianki nogi 3mm udźwig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.Prowadnice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65 kg ,.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 Wyposażenie: Dwie szuflady  , drzwi skrzydłowe - w środku jedna półka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67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63.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pod PCT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Podstawa na PCT metalowa w kolorze aluminiowym malowana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proszkowo z regulacją wysokość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1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kotener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 Plecy płyta laminowana 18mm . Korpus składany na złącze meblowe wprasowywane maszynowo  Ø25+8szt kołka drewnianego .Szuflady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4szt.System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sz w:val="18"/>
                <w:szCs w:val="18"/>
                <w:lang w:eastAsia="pl-PL"/>
              </w:rPr>
              <w:t>zabudowa  umywalki zamykana drzwiami skrzydłowymi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90x55x196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162061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Wykonana z płyty laminowanej gr. 18mm wszystkie krawędzie i fronty oklejone obrzeżem gr.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+ tuleja z tworzywa z śrubą)  .  Noga aluminiowa wys.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5mm - z regulatorem wysokości ,profil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45mmx45mm grubość ścianki nogi 3mm udźwig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150kg. Korpus składany na złącze meblowe wprasowywane maszynowo Ø25 + kołek drewniany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8szt. Uchwyty aluminiowe rozstaw 160mm.Pod umywalką szafka.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 górnej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częsci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1 półka.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Poniżej na przeciwległych ścianach dwie asymetrycznie zamontowane półeczki z brzegami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oblistwowanymi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ceownikiem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D755BF" w:rsidRPr="003838C5" w:rsidTr="0054143E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66.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LEKARZA DYŻURNEGO nr 25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79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okolicznościowy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60x60x60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766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68.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Zabudowa wnękowa regałowo 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160x40x220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 min. 45mmx45mm grubość ścianki 3mm,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5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1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socjalny z drzwiczkami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 - w środku 2 półki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94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roboczy na stelażu aluminiowym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350x60x75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stołu wykonany z  płyty laminowanej 36mm, Krawędzie oklejone obrzeżem gr. 2mm . Stelaż  metalowy w kolorze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71.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komin wolnostojący z drzwiczkami skrzydłowymi i półkami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szafy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nogi 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mx45mm grubość ścianki 3mm , udźwig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05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ubraniowa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szafy wykonane z płyty grubości 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557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73.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 ,  Plecy płyta laminowana 18mm 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owo  Ø25+8szt 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piórnikowa- wzmocniony udźwig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50 kg, kółka gumowe łożyskowe -4szt.   Uchwyt aluminiowy 4szt.System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0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półka wisząca aktowa otwarta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150x33x33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półki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  W środku 1szt półki.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8168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LEKARSKI  nr 14</w:t>
            </w:r>
          </w:p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117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biurko proste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biurka wykonany z  płyty laminowanej 25mm, Krawędzie oklejone obrzeżem gr. 2mm 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17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 Plecy płyta laminowana 18mm . Korpus składany na złącze meblowe wprasowywane maszynowo  Ø25+8szt kołka drewnianego .Szuflady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4szt.System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68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78.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okolicznościowy  na stelażu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80x80x60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pod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Podstawa na PCT metalowa w kolorze aluminiowym malowana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proszkowo z regulacją wysokość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73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socjalny z drzwiczkami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100x45x75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ert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45mmx45mm udźwig nogi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 - w środku dwie półki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6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regał aktowy -drzwiczki skrzydłowe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gr.18mm wszystkie krawędzie ,fronty i półki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nogi 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046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regału -drzwiczki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1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ubraniowa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gr.18mm wszystkie krawędzie ,fronty i półki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 45mmx45mm grubość ścianki 3mm,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253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84.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ubraniowej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80x60x70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1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85.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6E1EB0" w:rsidRDefault="00D755BF" w:rsidP="006E1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SOCJALNY PIELĘGNIAREK nr 13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47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zlewozmywakowa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45mmx45mm udźwig nogi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150kg.Plecy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33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szuflad.-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1mm-fronty  płyta laminowana gr 18mm oklejona obrzeże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 Plecy płyta gr.3mm biała okręcone wkrętem 3x30 w odległości co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.Prowadnica szuflady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65 kg 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63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kuchenny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160x060x3,8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kuchenny laminowany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przyblatową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1600 mm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szer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600 mm x gr. 38mm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764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 + kołek drewniany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 Drzwiczki skrzydłowe - w środku półka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3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ert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 + kołek drewniany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12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stolik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oklicznościowy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40x80x60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 wykonany z  płyty laminowanej 25mm, Krawędzie oklejone obrzeżem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2mm . Stelaż stołu metalowy w kolorze aluminiowym malowany proszkowo z regulacją wysokość +belką łączącą  stabilizującą stelaż stołu.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679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regał aktowy -drzwiczki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60x43x196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nogi 45mmx45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mm grubość ścianki 3mm , udźwig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1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regału -drzwiczki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60x43x70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94.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445BCD" w:rsidRDefault="00D755BF" w:rsidP="00445B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SOCJALNY nr 33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094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zlewozmywakowa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0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96.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szuflad.-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.Prowadnica szuflady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udźwig 65 kg ; drzwi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krzydłowe- 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srodku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połka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58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kuchenny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160x60x3,8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kuchenny laminowany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przyblatową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1600 mm , szer. 600 mm x gr 38 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52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szafka górna drzwiczki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skrzydowe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 , zawias meblowy wprasowyw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any maszynowo z cichym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 + kołek drewniany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160mm.W środku półka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7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szafka górna drzwiczki skrzydłowe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90x34x72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160mm.W środku półka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84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stolik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oklicznościowy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40x80x60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 wykonany z  płyty laminowanej 25mm, Kraw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ędzie oklejone obrzeżem gr. 2mm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Stelaż stołu metalowy w kolorze aluminiowym malowany proszkowo z regulacją wysokość +belką łączącą  stabilizującą stelaż stołu.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regał aktowy -drzwiczki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60x43x196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montoana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na metalowe złącze typu HÄFELE. Plecy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szafywykonane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10mm i okręcone wkrętem 3x30 w odległości co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20cm.Noga aluminiowa wys. 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0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regału -drzwiczki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60x43x70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8168C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10mm i okręcone wkrętem 3x30 w odległości co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20cm.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9C3D1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9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103.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445BCD" w:rsidRDefault="00D755BF" w:rsidP="00445B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NARAD  nr 34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3097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104.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aktowa z drzwiczkami i półkami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szafywykonane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grubość ścianki 3mm , ud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2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 półkami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2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106.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ubraniowa zamykana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z regulatorem wysokości, profil nogi 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1szt półki + drążek ubraniowy. Uchwyt meblowy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236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ubraniowej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1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biurko proste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biurka wykonany z  płyty laminowanej 25mm, Krawędzie oklejone 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brzeżem gr. 2mm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03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109.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mobilny 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1mm,  Plecy płyta laminowana 18mm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owo  Ø25+8szt 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piórnikowa- wzmocniony udźwig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50 kg, kółka gumowe łożyskowe -4szt.   Uchwyt aluminiowy 4szt.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96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okolicznościowy na stelażu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80x80x60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 wykonany z  płyty laminowanej 25mm, Krawędzie oklejone obrzeżem gr. 2mm . Stelaż stołu metalowy w kolorze aluminiowym malowany proszkowo z regulacją wysokość +belką łączącą  stabilizującą stelaż stołu.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69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pod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na PCT metalowa w kolorze aluminiowym malowana proszkowo z regulacją wysokość  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44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półka wisząca aktowa otwarta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80x30x30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półki wykonane z płyty grubości 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  W środku 1szt półki.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98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stół konferencyjny na stelażu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300x80x75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Stół   wykonany z  płyty laminowanej 25mm, Krawędzie 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klejone obrzeżem gr. 2mm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Stelaż stołu metalowy w kolorze aluminiowym malowany proszkowo z regulacją wysokość +belką łączącą  stabilizującą stelaż stołu.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12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pod projektor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 wykonany z  płyty laminowanej 25mm, Krawędzie oklejone obrze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żem gr. 2mm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Stelaż stolika metalowy w kolorze aluminiowym malowany proszkowo z regulacją wysokość +belką łączącą  stabilizującą stelaż stolika.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20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115.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socjalny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120x60x75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Stolik  wykonany z  płyty laminowanej 25mm, Krawędzie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2mm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Stelaż stolika metalowy w kolorze aluminiowym malowany proszkowo z regulacją wysokość +belką łączącą  stabilizującą stelaż stolika.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9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116.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445BCD" w:rsidRDefault="00D755BF" w:rsidP="00445B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POMIESZCZENIE ZABIEGOWE - punkt otwarty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23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szafka dolna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drzwiczkowa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inser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udźwig nogi do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150kg.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Drzwi skrzydłowe - 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srodku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4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-4 szufladowa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Wykonane z płyty laminowanej gr.18mm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,wszystkie krawędzie  korpusu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front+półki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oklejone obrzeżem grubości 1mm.Korpus  złożony na złącze meblowe wprasowywane maszynowo Ø25+kołek drewniany Ø8. Plecy szafki płyta grubości 3mm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120mm.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 3mm - z regulatorem wysokości ,pro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fil nogi min. 45mmx45mm udźwig nogi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150kg.  Uchwyt aluminiowy rozstaw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 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udżwig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65kg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73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119.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umywalkowa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 zawias meblowy wprasowyw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any maszynowo z cichym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,prowadnik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45mmx45mm udźwig nogi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3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4 -szufladowa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9C3D1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Wykonane z płyty laminowanej gr.18mm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,wszystkie krawędzie  korpusu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front+półki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1mm.Korpus  złożony na złącze meblowe wprasowywane maszynowo Ø25+kołek drewniany Ø8. Plecy szafki płyta grubości 3mm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120mm.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3mm - z regulatorem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wysokości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,prof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min. 45mmx45mm udźwig nogi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 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udżwig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65kg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79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2,50mb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wykonany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dł.2500  mm szer. 600 mm , grubość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 mm (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łaczna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grubość blatu 40 mm- dostosowany do wymiarów zabudowy 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wykonczony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listwami przyściennymi wykonanymi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 mm i uszczelnieniem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przeciwilgociowym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przeciwwodnym do przyległych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płaszczyzn.Uszczelnienie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wykonane masą desygnowaną do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( karta katalogowa spoiny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załaczona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do katalogów oferowanych produktów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). W blacie wykonane dwie komory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umywalkowa i zlewozmywakowa (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położenie kom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ór w uzgodnieniu z Zamawiającym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Komory podwieszane - wykonane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 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7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122.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szafka górna drzwiczki skrzydłowe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szkło+ramka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alu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60x34x72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śrubą)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 + kołek drewnian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Front profil aluminiowy  z szybą bezpieczną.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160mm.W środku półka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szafka górna drzwiczki skrzydłowe szklane 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ramcea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aluminiowej.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 + kołek drewniany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Front profil aluminiowy  z szybą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bepieczną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Uchwyty aluminiowe rozstaw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44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otwarta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60x32x72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. Plecy płyta  biała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Front profil aluminiowy  z szybą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bepieczną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160mm. 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srodku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91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Ekran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scienny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PLEXI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250x60x0,5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Ekran ścienny  z nadrukiem komputerowym wykonany z PLEXI dł.2500 mm x szer.  600 mm x gr. 5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mm.Kolorystyka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wzornictwo - w uzgodnieniu z zamawiającym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5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126.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4- szufladowa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80x60x85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Wykonane z płyty laminowanej gr.18mm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,wszystkie krawędzie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korpusu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+front+półki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Korpus  złożony na złącze meblowe wprasowywane maszynowo Ø25+kołek drewniany Ø8. Plecy szafki płyta grubości 3mm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120mm.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 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Prowadnice szuflad p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ełny wysuw z cichym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65kg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701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 xml:space="preserve">0,80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wykonany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dł.800  mm szer. 600 mm , grubość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12 mm (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łaczna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grubość blatu 40 mm- dostosowany do wymiarów zabudowy 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wykonczony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listwami przyściennymi wykonanymi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 mm i uszczelnieniem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przeciwilgociowym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przeciwwodnym do przyległych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płaszczyzn.Uszczelnienie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wykonane masą desygnowaną do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( karta katalogowa spoiny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załaczona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do katalogów oferowanych produktów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 na wezwanie Zamawiającego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bez otworów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56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biurko lada z nadrukiem na froncie biurka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200x60x115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25mm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2mm ,  Plecy płyta l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aminowana 18mm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Korpus składany na złącze meblowe wprasowywane maszy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nowo  Ø25+8sztkołka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Ekran - front biurka lady wykonany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plexi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 5mm z nadrukiem komputerowym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200x115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2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129.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pomocnik biurko lady wysoki z półkami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gr.18mm wszystkie krawędzie ,fronty i półki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baszkwilowym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704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z szufladami wewnętrznymi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1mm,  Noga meblowa wys. 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 Plecy płyta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120mm . korpus składany na złącze meblowe wprasowywane maszynowo Ø25+kołek drewniany8szt.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.Prowadnice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udźwig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65 kg ,.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 W dolnej części 4 szuflady . Nad szufladami 4 półki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19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131.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szafy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132.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445BCD" w:rsidRDefault="00D755BF" w:rsidP="00445B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PUNKT PIELĘGNIARSKI  -zamknięty nr 12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3-szufladowy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  Plecy płyta laminowana 18mm 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owo  Ø25+8szt 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3cszt.System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303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mb3,5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12 mm (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łaczna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grubość blatu 40 mm- dostosowany do wymiarów zabudowy 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wykonczony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listwami przyściennymi wykonanymi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 mm i uszczelnieniem przeciw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ilgociowym i przeciwwodnym do przyległych płaszczyzn.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Uszczelnienie wykonane masą desygnowaną do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( karta katalogowa spoiny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załaczona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do katalogów oferowanych produktów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 na wezwanie Zamawiającego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blacie wykonane dwie komory: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umywalkowa i zlewozmywakowa ( położenie komór w uzgodnieniu z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Zamawiającym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).Komory podwieszane - wykonane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12 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135.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pod drukarkę z roletą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wszystkie krawędzie 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półki oklejone obrzeżem gr. min. 1mm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5mm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150kg.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Zamykanie szafki roletą meblową.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568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136.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zabudowa szklana - przepierzenie na blacie roboczym Punktu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Pielegniarskiego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350x130x0,9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Wykonanie zabudowy -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przepierzena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wykonane ze szkła bezpiecznego zabudowane na blacie roboczym Punktu Pielęgniarskiego Wysokość H=1300 mm ,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dł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L=3500 mm , gr 9 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Szyba transparentna klejona P-4 ( 2 x 4 mm + folia)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92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137.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szafka na leki z blatem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 5szt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szulad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organizacyjnych i drzwiczki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80x60x200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1mm-fronty  płyta laminowana gr 18mm oklejona obrzeżem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 .Prowadnice szuflad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udźwig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65 kg ,.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, blat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corianowy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117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4-szufladowa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Wykonane z płyty laminowanej gr.18mm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,wszystkie krawędzie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korpusu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+front+półki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Korpus  złożony na złącze meblowe wprasowywane maszynowo Ø25+kołek drewniany Ø8. Plecy szafki płyta grubości 3mm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 120mm.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100mm z podstawą aluminiową blokową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3mm - z regulatorem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wysokości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,profil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 Uchwyt aluminiowy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 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Prowadnice szuflad p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ełny wysuw z cichym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udź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65kg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77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dolna zlewozmywakowa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60x55x82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5E0640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+ tuleja z tworzywa z śrubą)  .   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3mm - z regulatorem wysokości ,profil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udźwig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150kg.Plecy płyta 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3mm.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160mm.Drzwi skrzydłowe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9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140.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mb2,5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Blat wykonany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dł.2500  mm szer. 600 mm , grubość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12 mm (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łaczna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grubość blatu 40 mm- dostosowany do wymiarów zabudowy -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wykonczony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listwami przyściennymi wykonanymi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 mm i uszczelnieniem przeciw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ilgociowym i przeciwwodnym do przyległych płaszczyzn.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Uszczelnienie wykonane masą desygnowaną do materiału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( karta katalogowa spoiny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załaczona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do katalogów oferowanych produktów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 na wezwanie Zamawiającego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).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blacie wykonane dwie komory: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umywalkowa i zlewozmywakowa ( położenie komór w uzgodnieniu z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Zamawiającym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).Komory podwieszane - wykonane z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Corianu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 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7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141.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front drzwi skrzydłowe szklane w profilu aluminiowym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80x34x72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Front profil aluminiowy  z szybą be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pieczną.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160mm.W środku półka.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8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górna front drzwi skrzydłowe szklane w profilu aluminiowym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60x34x72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 18mm  wszystkie krawędzie i półki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+ tuleja z tworzywa z śrubą)  . Plecy płyta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hdf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biała 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 + 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8szt. Front profil aluminiowy  z szybą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bepieczną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Uchwyty aluminiowe rozstaw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160mm. W środku półka.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7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143.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Ekran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scienny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PLEXI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250x60x0,5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Ekran ścienny  z nadrukiem komputerowym wykonany z PLEXI dł.2500 mm x szer.  600 mm x gr. 5 mm.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Kolorystyka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i wzornictwo - w uzgodnieniu z 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amawiającym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8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szafa aktowa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montowana na metalowe złącze typu HÄFELE. Plecy szaf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ywykonane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20cm.Noga aluminiowa wys.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316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 szafy zamykana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80x43x70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Zawias meblowy wprasowywany maszynowo z kołkiem typu INSERT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prowadnik typu prosty z kołkiem INSERT 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+tuleja z tworzywa z śrubą)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 Drzwi skrzydłowe zamykane zamkiem 3 punktowym - baskwilowym z listwą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przymykową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. W środku 1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3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146.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445BCD" w:rsidRDefault="00D755BF" w:rsidP="00445B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KONSULTACYJNY nr 16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96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147.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biurko proste na stelażu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140x70x75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Blat biurka wykonany z  płyty laminowanej 25mm, Krawędzie oklejone obrzeżem gr. 2mm . Stelaż biurka metalowy w kolorze aluminiowym malowany proszkowo z regulacją wysokość +belką łączącą  stabilizującą stelaż biurka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6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148.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kontener 3-szufladowy mobilny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45x50x60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płyty laminowanej gr. 18mm wszystkie krawędzie  oklejone obrzeżem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1mm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,  Plecy płyta laminowana 18mm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Korpus składany na złącze meblowe wprasowywane maszyn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owo  Ø25+8szt kołka drewnianego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Szuflady - 3-szt + piórnik  pełny wysuw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i system przeciw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przeważeniowym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tym+ jedna szuflada  tzw. piórnikowa- wzmocniony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50 kg, kółka gumowe łożyskowe -4szt.   Uchwyt aluminiowy 3 szt.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System zamka -zamek centralny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8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149.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na 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Podstawa na PCT metalowa w kolorze aluminiowym malowana proszkowo z regulacją wysokość  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537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szafka pomocnik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60x40x196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Wykonany z płyt laminowanej gr. 18mm wszystkie krawędzie oklejone obrzeżem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1mm-fronty  płyta laminowana gr 18mm oklejona obrzeżem 1mm,  Noga meblowa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100mm=6szt, aluminiowa z podstawą aluminiową blokową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+ regulator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45mmx45mm grubość ścianki nogi 3mm udźwig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Plecy płyta gr.3mm biała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120mm . korpus składany na złącze meblowe wprasowywane maszynowo Ø25+kołek drewniany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8szt. Zawias z cichym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 prowadnik  zawiasu typu insert(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nawiert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+ tuleja z tworzywa + śruba) Uchwyt meblowy  aluminiowy  ro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staw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160mm.W dolnej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częsci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drzwi skrzydłowe wys.60 cm.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Nad drzwiczkami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połki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49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151.</w:t>
            </w:r>
          </w:p>
        </w:tc>
        <w:tc>
          <w:tcPr>
            <w:tcW w:w="7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D755BF" w:rsidRPr="00445BCD" w:rsidRDefault="00D755BF" w:rsidP="00445B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POKÓJ PORZĄDKOWY nr 18</w:t>
            </w:r>
          </w:p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5BF" w:rsidRPr="003838C5" w:rsidTr="0054143E">
        <w:trPr>
          <w:trHeight w:val="301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152.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Szafa </w:t>
            </w:r>
            <w:proofErr w:type="spellStart"/>
            <w:r w:rsidRPr="003838C5">
              <w:rPr>
                <w:rFonts w:ascii="Tahoma" w:hAnsi="Tahoma" w:cs="Tahoma"/>
                <w:sz w:val="18"/>
                <w:szCs w:val="18"/>
                <w:lang w:eastAsia="pl-PL"/>
              </w:rPr>
              <w:t>socjalna-zabudowa</w:t>
            </w:r>
            <w:proofErr w:type="spellEnd"/>
            <w:r w:rsidRPr="003838C5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 umywalki zamykana drzwiami skrzydłowymi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100x50x196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Wykonana z płyty laminowanej gr. 18mm wszystkie krawędzie i fronty oklejone obrzeżem gr.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1mm , zawias meblowy wprasowywany maszynowo z cichym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domykiem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,prowadnik zawiasu typu insert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nawie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rt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+ tuleja z tworzywa z śrubą)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.  Noga aluminiowa wys.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100mm z podstawą aluminiową blokową gr. 5mm - z regulatorem wysokości ,profil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45mmx45mm grubość ścianki nogi 3mm udźwig nogi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150kg. Korpus składany na złącze meblowe wprasowywane maszynowo Ø25 + kołek drewniany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-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8szt. Uchwyty aluminiowe rozstaw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160mm.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Pod umywalką szafka.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 górnej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częsci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1 półka.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Poniżej na przeciwległych ścianach dwie asymetrycznie zamontowane półeczki z brzegami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oblistwowanymi</w:t>
            </w:r>
            <w:proofErr w:type="spellEnd"/>
            <w:r w:rsidRPr="003838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ceownikiem aluminiowym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D755BF" w:rsidRPr="003838C5" w:rsidTr="0054143E">
        <w:trPr>
          <w:trHeight w:val="2356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153.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regał -drzwi przesuwne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45mmx45mm gru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przesuwne  zamykane zamkiem  z systemem cichego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profilu aluminiowym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 + drążek ubraniowy.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240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154.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nadstawka- zamykana   drzwiami przesuwnymi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100x60x70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,fronty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ana na metalowe złącze typu HÄFELE. Plecy szafy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mx45mm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Drzwi przesuwne  zamykane zamkiem  z systemem cichego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domyku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w profilu aluminiowym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 + drążek ubraniowy.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9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155.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regał otwarty z półkami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60x60x196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Wykonana z płyty laminowanej gr.18mm wszystkie krawędzie  i półki oklejone obrzeżem gr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szafy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20cm.Noga aluminiowa wys.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100mm z podstawą aluminiową blokową gr.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5mm z regulatorem wysokości, profil nogi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45mmx4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5mm grubość ścianki 3mm , udźwig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nogi na 1szt.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150kg.  W środku 4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półek.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144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156.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nadstawka regału otwarta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60x60x70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BF" w:rsidRPr="003838C5" w:rsidRDefault="00D755BF" w:rsidP="00CE44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Wykonana z płyty laminowanej gr.18mm wszystkie krawędzie  i półki oklejone obrzeżem gr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1mm.  Korpus składany na złącze meblowe wprasowywane maszynowo ø25+kołek drewniany </w:t>
            </w:r>
            <w:proofErr w:type="spellStart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16. jedna półka konstrukcyjna monto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ana na metalowe złącze typu HÄFELE. Plecy szafy wykonane z płyty grubości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10mm i okręcone wkrętem 3x30 w odległości co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min.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20cm.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38C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 środku 1szt półki.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838C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BF" w:rsidRPr="003838C5" w:rsidTr="0054143E">
        <w:trPr>
          <w:trHeight w:val="672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157.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BF" w:rsidRPr="003838C5" w:rsidRDefault="00D755BF" w:rsidP="00383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72C2A">
              <w:rPr>
                <w:rFonts w:ascii="Calibri" w:hAnsi="Calibri" w:cs="Calibri"/>
                <w:b/>
                <w:sz w:val="18"/>
                <w:szCs w:val="18"/>
              </w:rPr>
              <w:t>Tam gdzie to przewidziano należy uwzględnić zlewy, umywalki i baterie do zabudowy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5BF" w:rsidRPr="00D72C2A" w:rsidRDefault="00D755BF" w:rsidP="003838C5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5BF" w:rsidRPr="00D72C2A" w:rsidRDefault="00D755BF" w:rsidP="003838C5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D72C2A" w:rsidRDefault="00D72C2A" w:rsidP="00D72C2A">
      <w:pPr>
        <w:ind w:left="1410" w:hanging="1410"/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UWAGA:       Niespełnienie wymaganych parametrów i warunków spowoduje odrzucenie oferty. Parametry muszą być potwierdzone folderami lub karatami katalogowymi oferowanego wyrobu.  </w:t>
      </w:r>
    </w:p>
    <w:p w:rsidR="00D72C2A" w:rsidRPr="00D72C2A" w:rsidRDefault="00D72C2A" w:rsidP="00D72C2A">
      <w:pPr>
        <w:ind w:firstLine="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Brak odpowiedniego wpisu przez wykonawcę w kolumnie </w:t>
      </w:r>
      <w:r>
        <w:rPr>
          <w:b/>
          <w:bCs/>
          <w:i/>
          <w:sz w:val="22"/>
          <w:szCs w:val="22"/>
        </w:rPr>
        <w:t>parametr oferowany</w:t>
      </w:r>
      <w:r>
        <w:rPr>
          <w:b/>
          <w:bCs/>
          <w:sz w:val="22"/>
          <w:szCs w:val="22"/>
        </w:rPr>
        <w:t xml:space="preserve"> będzie traktowany jako brak danego parametru/warunku w oferowanej konfiguracji urządzenia i będzie podstawą odrzucenia oferty. </w:t>
      </w:r>
    </w:p>
    <w:p w:rsidR="00D72C2A" w:rsidRDefault="00D72C2A" w:rsidP="00D72C2A">
      <w:pPr>
        <w:ind w:right="125"/>
        <w:jc w:val="both"/>
        <w:rPr>
          <w:sz w:val="20"/>
          <w:szCs w:val="20"/>
        </w:rPr>
      </w:pPr>
      <w:r>
        <w:rPr>
          <w:rFonts w:eastAsia="Calibri"/>
          <w:sz w:val="22"/>
          <w:szCs w:val="22"/>
        </w:rPr>
        <w:lastRenderedPageBreak/>
        <w:t xml:space="preserve">Oświadczam, że oferowane urządzenie (sprzęt) spełnia wymagania techniczne zawarte </w:t>
      </w:r>
      <w:r>
        <w:rPr>
          <w:rFonts w:eastAsia="Calibri"/>
          <w:sz w:val="22"/>
          <w:szCs w:val="22"/>
        </w:rPr>
        <w:br/>
        <w:t xml:space="preserve">w SIWZ, jest kompletne i będzie gotowe do użytku bez żadnych dodatkowych zakupów </w:t>
      </w:r>
      <w:r>
        <w:rPr>
          <w:rFonts w:eastAsia="Calibri"/>
          <w:sz w:val="22"/>
          <w:szCs w:val="22"/>
        </w:rPr>
        <w:br/>
        <w:t xml:space="preserve">i inwestycji (poza materiałami eksploatacyjnymi) oraz </w:t>
      </w:r>
      <w:r>
        <w:rPr>
          <w:rFonts w:eastAsia="Calibri"/>
          <w:b/>
          <w:bCs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gwarantuje bezpieczeństwo pacjentów </w:t>
      </w:r>
      <w:r>
        <w:rPr>
          <w:rFonts w:eastAsia="Calibri"/>
          <w:sz w:val="22"/>
          <w:szCs w:val="22"/>
        </w:rPr>
        <w:br/>
        <w:t>i personelu medycznego i zapewnia wymagany poziom usług medycznych.</w:t>
      </w:r>
    </w:p>
    <w:p w:rsidR="00D72C2A" w:rsidRDefault="00D72C2A" w:rsidP="00D72C2A">
      <w:pPr>
        <w:rPr>
          <w:sz w:val="20"/>
          <w:szCs w:val="20"/>
        </w:rPr>
      </w:pPr>
    </w:p>
    <w:p w:rsidR="00D72C2A" w:rsidRDefault="00D72C2A" w:rsidP="00D72C2A">
      <w:pPr>
        <w:rPr>
          <w:sz w:val="20"/>
          <w:szCs w:val="20"/>
        </w:rPr>
      </w:pPr>
    </w:p>
    <w:p w:rsidR="00D72C2A" w:rsidRDefault="00D72C2A" w:rsidP="00D72C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</w:p>
    <w:p w:rsidR="00813CEA" w:rsidRDefault="00D72C2A" w:rsidP="00D72C2A">
      <w:pPr>
        <w:jc w:val="right"/>
      </w:pPr>
      <w:r>
        <w:rPr>
          <w:b/>
          <w:sz w:val="20"/>
          <w:szCs w:val="20"/>
        </w:rPr>
        <w:t>Podpis Wykonawcy</w:t>
      </w:r>
    </w:p>
    <w:sectPr w:rsidR="00813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AC" w:rsidRDefault="00DB33AC" w:rsidP="00D72C2A">
      <w:r>
        <w:separator/>
      </w:r>
    </w:p>
  </w:endnote>
  <w:endnote w:type="continuationSeparator" w:id="0">
    <w:p w:rsidR="00DB33AC" w:rsidRDefault="00DB33AC" w:rsidP="00D7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44" w:rsidRDefault="00C11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44" w:rsidRDefault="00C110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44" w:rsidRDefault="00C11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AC" w:rsidRDefault="00DB33AC" w:rsidP="00D72C2A">
      <w:r>
        <w:separator/>
      </w:r>
    </w:p>
  </w:footnote>
  <w:footnote w:type="continuationSeparator" w:id="0">
    <w:p w:rsidR="00DB33AC" w:rsidRDefault="00DB33AC" w:rsidP="00D7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44" w:rsidRDefault="00C11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329096"/>
      <w:docPartObj>
        <w:docPartGallery w:val="Page Numbers (Top of Page)"/>
        <w:docPartUnique/>
      </w:docPartObj>
    </w:sdtPr>
    <w:sdtContent>
      <w:p w:rsidR="00C11044" w:rsidRDefault="00C1104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26">
          <w:rPr>
            <w:noProof/>
          </w:rPr>
          <w:t>5</w:t>
        </w:r>
        <w:r>
          <w:fldChar w:fldCharType="end"/>
        </w:r>
      </w:p>
    </w:sdtContent>
  </w:sdt>
  <w:p w:rsidR="00C11044" w:rsidRDefault="00C110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44" w:rsidRDefault="00C110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90"/>
    <w:rsid w:val="0003478D"/>
    <w:rsid w:val="00046254"/>
    <w:rsid w:val="00113A66"/>
    <w:rsid w:val="00114026"/>
    <w:rsid w:val="00151C71"/>
    <w:rsid w:val="0015751A"/>
    <w:rsid w:val="00162061"/>
    <w:rsid w:val="00177F35"/>
    <w:rsid w:val="00267F99"/>
    <w:rsid w:val="00271763"/>
    <w:rsid w:val="002B4BF4"/>
    <w:rsid w:val="00356ADC"/>
    <w:rsid w:val="003838C5"/>
    <w:rsid w:val="00445BCD"/>
    <w:rsid w:val="00462724"/>
    <w:rsid w:val="00474D08"/>
    <w:rsid w:val="0054143E"/>
    <w:rsid w:val="00567ED0"/>
    <w:rsid w:val="005E0640"/>
    <w:rsid w:val="006059DE"/>
    <w:rsid w:val="00647E59"/>
    <w:rsid w:val="00682F8C"/>
    <w:rsid w:val="006B19CE"/>
    <w:rsid w:val="006C770C"/>
    <w:rsid w:val="006E1EB0"/>
    <w:rsid w:val="0070408B"/>
    <w:rsid w:val="00746990"/>
    <w:rsid w:val="00813CEA"/>
    <w:rsid w:val="008168C1"/>
    <w:rsid w:val="0085437C"/>
    <w:rsid w:val="0092677B"/>
    <w:rsid w:val="009C3D15"/>
    <w:rsid w:val="009C7AD0"/>
    <w:rsid w:val="00A13382"/>
    <w:rsid w:val="00A92C7D"/>
    <w:rsid w:val="00AB2AB8"/>
    <w:rsid w:val="00AE50FA"/>
    <w:rsid w:val="00C04630"/>
    <w:rsid w:val="00C05AA9"/>
    <w:rsid w:val="00C11044"/>
    <w:rsid w:val="00C435A8"/>
    <w:rsid w:val="00CD5DA2"/>
    <w:rsid w:val="00CE03DE"/>
    <w:rsid w:val="00CE4210"/>
    <w:rsid w:val="00CE4466"/>
    <w:rsid w:val="00D502FE"/>
    <w:rsid w:val="00D61B12"/>
    <w:rsid w:val="00D72C2A"/>
    <w:rsid w:val="00D755BF"/>
    <w:rsid w:val="00D8508A"/>
    <w:rsid w:val="00DB33AC"/>
    <w:rsid w:val="00E47A98"/>
    <w:rsid w:val="00E75249"/>
    <w:rsid w:val="00F678E4"/>
    <w:rsid w:val="00F7170F"/>
    <w:rsid w:val="00FD75C9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38C5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8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2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38C5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8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2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2CE~1.LEW\AppData\Local\Temp\Za&#322;&#261;cznik%20nr%201.2.%20MEBL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1.2. MEBLE</Template>
  <TotalTime>229</TotalTime>
  <Pages>30</Pages>
  <Words>13459</Words>
  <Characters>80758</Characters>
  <Application>Microsoft Office Word</Application>
  <DocSecurity>0</DocSecurity>
  <Lines>672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Lewandowski</dc:creator>
  <cp:lastModifiedBy>Piotr Lewandowski</cp:lastModifiedBy>
  <cp:revision>25</cp:revision>
  <cp:lastPrinted>2018-04-16T10:57:00Z</cp:lastPrinted>
  <dcterms:created xsi:type="dcterms:W3CDTF">2018-04-16T05:27:00Z</dcterms:created>
  <dcterms:modified xsi:type="dcterms:W3CDTF">2018-04-16T11:01:00Z</dcterms:modified>
</cp:coreProperties>
</file>